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29DB7BF" w14:textId="77777777" w:rsidTr="00F84A4D">
        <w:trPr>
          <w:trHeight w:val="993"/>
        </w:trPr>
        <w:tc>
          <w:tcPr>
            <w:tcW w:w="9815" w:type="dxa"/>
            <w:gridSpan w:val="5"/>
          </w:tcPr>
          <w:p w14:paraId="73BAAFB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BF3425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E44D50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1AE3E9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4A341A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19881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C87BD7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7B6A0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9F371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A10DE5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42FAFC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476B01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84E63E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25B974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C7F4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EF841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AC52F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F7559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9BAB3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03641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24D3B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5DA5D1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31CD6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2A22CC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79651738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079EFD39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3E806D5D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638C34B" w14:textId="254EFB6B" w:rsidR="0085764D" w:rsidRDefault="005E0389" w:rsidP="00682DA1">
            <w:pPr>
              <w:jc w:val="center"/>
            </w:pPr>
            <w:r>
              <w:t>04.12.2025</w:t>
            </w:r>
          </w:p>
        </w:tc>
        <w:tc>
          <w:tcPr>
            <w:tcW w:w="4604" w:type="dxa"/>
            <w:vAlign w:val="bottom"/>
          </w:tcPr>
          <w:p w14:paraId="3AA8E924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7D04DC32" w14:textId="7BF811CF" w:rsidR="0085764D" w:rsidRDefault="0089223B" w:rsidP="00E20A3C">
            <w:pPr>
              <w:tabs>
                <w:tab w:val="center" w:pos="2160"/>
              </w:tabs>
              <w:ind w:left="-108"/>
              <w:jc w:val="center"/>
            </w:pPr>
            <w:r>
              <w:t>55/53</w:t>
            </w:r>
          </w:p>
        </w:tc>
      </w:tr>
      <w:tr w:rsidR="0085764D" w14:paraId="2454E22D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5FF064B8" w14:textId="77777777" w:rsidR="0085764D" w:rsidRDefault="0085764D" w:rsidP="00F84A4D"/>
        </w:tc>
      </w:tr>
      <w:tr w:rsidR="0085764D" w14:paraId="4B441482" w14:textId="77777777" w:rsidTr="006648EA">
        <w:trPr>
          <w:trHeight w:val="244"/>
        </w:trPr>
        <w:tc>
          <w:tcPr>
            <w:tcW w:w="1951" w:type="dxa"/>
          </w:tcPr>
          <w:p w14:paraId="6775B16F" w14:textId="77777777" w:rsidR="0085764D" w:rsidRDefault="0085764D" w:rsidP="00F84A4D"/>
        </w:tc>
        <w:tc>
          <w:tcPr>
            <w:tcW w:w="6095" w:type="dxa"/>
            <w:gridSpan w:val="3"/>
          </w:tcPr>
          <w:p w14:paraId="2924EE68" w14:textId="058C59E0" w:rsidR="0085764D" w:rsidRPr="002A69F3" w:rsidRDefault="009668A6" w:rsidP="00EA79B4">
            <w:pPr>
              <w:jc w:val="center"/>
              <w:rPr>
                <w:szCs w:val="28"/>
              </w:rPr>
            </w:pPr>
            <w:r w:rsidRPr="009668A6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9668A6">
              <w:rPr>
                <w:szCs w:val="24"/>
              </w:rPr>
              <w:t>от 9 ноября 2023 г. № 45/52 «</w:t>
            </w:r>
            <w:r w:rsidRPr="009668A6">
              <w:rPr>
                <w:noProof/>
                <w:szCs w:val="24"/>
              </w:rPr>
              <w:t xml:space="preserve">Об установлении АКЦИОНЕРНОМУ ОБЩЕСТВУ «ЖИЛИЩНО-КОММУНАЛЬНОЕ ХОЗЯЙСТВО «КАЛИКИНСКОЕ» (ИНН 5246038236), </w:t>
            </w:r>
            <w:r>
              <w:rPr>
                <w:noProof/>
                <w:szCs w:val="24"/>
              </w:rPr>
              <w:br/>
            </w:r>
            <w:r w:rsidRPr="009668A6">
              <w:rPr>
                <w:noProof/>
                <w:szCs w:val="24"/>
              </w:rPr>
              <w:t xml:space="preserve">д. Каликино </w:t>
            </w:r>
            <w:r w:rsidR="00EA79B4">
              <w:rPr>
                <w:noProof/>
                <w:szCs w:val="24"/>
              </w:rPr>
              <w:t xml:space="preserve">муниципального </w:t>
            </w:r>
            <w:r w:rsidRPr="009668A6">
              <w:rPr>
                <w:noProof/>
                <w:szCs w:val="24"/>
              </w:rPr>
              <w:t xml:space="preserve">округа город Бор Нижегородской области, тарифов в сфере холодного водоснабжения и водоотведения для потребителей </w:t>
            </w:r>
            <w:r w:rsidR="00EA79B4">
              <w:rPr>
                <w:noProof/>
                <w:szCs w:val="24"/>
              </w:rPr>
              <w:t>муниципального</w:t>
            </w:r>
            <w:r w:rsidRPr="009668A6">
              <w:rPr>
                <w:noProof/>
                <w:szCs w:val="24"/>
              </w:rPr>
              <w:t xml:space="preserve"> округа город Бор Нижегородской области</w:t>
            </w:r>
            <w:r w:rsidRPr="009668A6">
              <w:rPr>
                <w:szCs w:val="24"/>
              </w:rPr>
              <w:t>»</w:t>
            </w:r>
          </w:p>
        </w:tc>
        <w:tc>
          <w:tcPr>
            <w:tcW w:w="1769" w:type="dxa"/>
          </w:tcPr>
          <w:p w14:paraId="08DAC1A9" w14:textId="77777777" w:rsidR="0085764D" w:rsidRDefault="0085764D" w:rsidP="00F84A4D"/>
        </w:tc>
      </w:tr>
    </w:tbl>
    <w:p w14:paraId="0DD3AE33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CCE8E62" w14:textId="77777777" w:rsidR="00261BEB" w:rsidRPr="00D05EC8" w:rsidRDefault="00261BEB" w:rsidP="00D05EC8">
      <w:pPr>
        <w:pStyle w:val="ac"/>
        <w:jc w:val="center"/>
      </w:pPr>
    </w:p>
    <w:p w14:paraId="76D01A59" w14:textId="77777777" w:rsidR="0089223B" w:rsidRDefault="0089223B" w:rsidP="00EA79B4">
      <w:pPr>
        <w:spacing w:line="276" w:lineRule="auto"/>
        <w:ind w:firstLine="709"/>
        <w:jc w:val="both"/>
        <w:rPr>
          <w:szCs w:val="28"/>
        </w:rPr>
      </w:pPr>
    </w:p>
    <w:p w14:paraId="4713BC93" w14:textId="01B4EF01" w:rsidR="00EA79B4" w:rsidRPr="00EA79B4" w:rsidRDefault="008A691B" w:rsidP="00EA79B4">
      <w:pPr>
        <w:spacing w:line="276" w:lineRule="auto"/>
        <w:ind w:firstLine="709"/>
        <w:jc w:val="both"/>
        <w:rPr>
          <w:noProof/>
          <w:szCs w:val="28"/>
        </w:rPr>
      </w:pPr>
      <w:proofErr w:type="gramStart"/>
      <w:r w:rsidRPr="00EA79B4">
        <w:rPr>
          <w:szCs w:val="28"/>
        </w:rPr>
        <w:t xml:space="preserve">В соответствии с Федеральным законом от 7 декабря 2011 г. № 416-ФЗ </w:t>
      </w:r>
      <w:r w:rsidR="00D05EC8" w:rsidRPr="00EA79B4">
        <w:rPr>
          <w:szCs w:val="28"/>
        </w:rPr>
        <w:br/>
      </w:r>
      <w:r w:rsidRPr="00EA79B4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 w:rsidR="00EA79B4" w:rsidRPr="00EA79B4">
        <w:rPr>
          <w:szCs w:val="28"/>
        </w:rPr>
        <w:t xml:space="preserve"> </w:t>
      </w:r>
      <w:r w:rsidRPr="00EA79B4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EA79B4" w:rsidRPr="00EA79B4">
        <w:rPr>
          <w:rFonts w:eastAsia="Calibri"/>
          <w:szCs w:val="28"/>
        </w:rPr>
        <w:t xml:space="preserve">АКЦИОНЕРНЫМ ОБЩЕСТВОМ «ЖИЛИЩНО-КОММУНАЛЬНОЕ ХОЗЯЙСТВО «КАЛИКИНСКОЕ» (ИНН 5246038236), д. </w:t>
      </w:r>
      <w:proofErr w:type="spellStart"/>
      <w:r w:rsidR="00EA79B4" w:rsidRPr="00EA79B4">
        <w:rPr>
          <w:rFonts w:eastAsia="Calibri"/>
          <w:szCs w:val="28"/>
        </w:rPr>
        <w:t>Каликино</w:t>
      </w:r>
      <w:proofErr w:type="spellEnd"/>
      <w:r w:rsidR="00EA79B4" w:rsidRPr="00EA79B4">
        <w:rPr>
          <w:rFonts w:eastAsia="Calibri"/>
          <w:szCs w:val="28"/>
        </w:rPr>
        <w:t xml:space="preserve"> муниципального округа город Бор Нижегородской области</w:t>
      </w:r>
      <w:r w:rsidR="00EA79B4" w:rsidRPr="00EA79B4">
        <w:rPr>
          <w:szCs w:val="28"/>
        </w:rPr>
        <w:t>, экспертного заключения рег</w:t>
      </w:r>
      <w:proofErr w:type="gramEnd"/>
      <w:r w:rsidR="00EA79B4" w:rsidRPr="00EA79B4">
        <w:rPr>
          <w:szCs w:val="28"/>
        </w:rPr>
        <w:t>. № в-</w:t>
      </w:r>
      <w:r w:rsidR="00AC518D">
        <w:rPr>
          <w:szCs w:val="28"/>
        </w:rPr>
        <w:t>652</w:t>
      </w:r>
      <w:r w:rsidR="00EA79B4" w:rsidRPr="00EA79B4">
        <w:rPr>
          <w:szCs w:val="28"/>
        </w:rPr>
        <w:t xml:space="preserve"> </w:t>
      </w:r>
      <w:r w:rsidR="007813A3">
        <w:rPr>
          <w:szCs w:val="28"/>
        </w:rPr>
        <w:t>от 28</w:t>
      </w:r>
      <w:r w:rsidR="00AC518D">
        <w:rPr>
          <w:szCs w:val="28"/>
        </w:rPr>
        <w:t xml:space="preserve"> ноября 2025</w:t>
      </w:r>
      <w:r w:rsidR="00AC518D" w:rsidRPr="00A20081">
        <w:rPr>
          <w:szCs w:val="28"/>
        </w:rPr>
        <w:t xml:space="preserve"> г.:</w:t>
      </w:r>
    </w:p>
    <w:p w14:paraId="5B362825" w14:textId="756D8F06" w:rsidR="00EA79B4" w:rsidRPr="00EA79B4" w:rsidRDefault="00EA79B4" w:rsidP="00EA79B4">
      <w:pPr>
        <w:spacing w:line="276" w:lineRule="auto"/>
        <w:ind w:firstLine="709"/>
        <w:jc w:val="both"/>
        <w:rPr>
          <w:szCs w:val="28"/>
        </w:rPr>
      </w:pPr>
      <w:r w:rsidRPr="00EA79B4">
        <w:rPr>
          <w:b/>
          <w:szCs w:val="28"/>
        </w:rPr>
        <w:t xml:space="preserve">1. </w:t>
      </w:r>
      <w:r w:rsidRPr="00EA79B4">
        <w:rPr>
          <w:bCs/>
          <w:szCs w:val="28"/>
        </w:rPr>
        <w:t xml:space="preserve">Внести в решение региональной службы по тарифам Нижегородской области </w:t>
      </w:r>
      <w:r w:rsidRPr="00EA79B4">
        <w:rPr>
          <w:szCs w:val="28"/>
        </w:rPr>
        <w:t>от 9 ноября 2023 г. № 45/52 «</w:t>
      </w:r>
      <w:r w:rsidRPr="00EA79B4">
        <w:rPr>
          <w:noProof/>
          <w:szCs w:val="28"/>
        </w:rPr>
        <w:t>Об установлении АКЦИОНЕРНОМУ ОБЩЕСТВУ «ЖИЛИЩНО-КОММУНАЛЬНОЕ ХОЗЯЙСТВО «КАЛИКИНСКОЕ» (ИНН 5246038236), д. Каликино муниципального округа город Бор Нижегородской области, тарифов в сфере холодного водоснабжения и водоотведения для потребителей муниципального округа город Бор Нижегородской области</w:t>
      </w:r>
      <w:r w:rsidRPr="00EA79B4">
        <w:rPr>
          <w:szCs w:val="28"/>
        </w:rPr>
        <w:t xml:space="preserve">» </w:t>
      </w:r>
      <w:r w:rsidRPr="00EA79B4">
        <w:rPr>
          <w:noProof/>
          <w:szCs w:val="28"/>
        </w:rPr>
        <w:t>следующие изменения:</w:t>
      </w:r>
    </w:p>
    <w:p w14:paraId="07E53E99" w14:textId="77777777" w:rsidR="008475D4" w:rsidRDefault="008475D4" w:rsidP="0045148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1B0B67">
        <w:rPr>
          <w:b/>
          <w:bCs/>
          <w:szCs w:val="28"/>
        </w:rPr>
        <w:t>1.1.</w:t>
      </w:r>
      <w:r>
        <w:rPr>
          <w:bCs/>
          <w:szCs w:val="28"/>
        </w:rPr>
        <w:t xml:space="preserve"> В пункте 3 решения:</w:t>
      </w:r>
    </w:p>
    <w:p w14:paraId="009F1D9F" w14:textId="77777777" w:rsidR="008475D4" w:rsidRPr="00E50962" w:rsidRDefault="008475D4" w:rsidP="0045148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1) </w:t>
      </w:r>
      <w:r w:rsidRPr="00B22E3B">
        <w:rPr>
          <w:bCs/>
          <w:szCs w:val="28"/>
        </w:rPr>
        <w:t>графу</w:t>
      </w:r>
      <w:r w:rsidRPr="00B22E3B">
        <w:rPr>
          <w:szCs w:val="28"/>
        </w:rPr>
        <w:t xml:space="preserve"> «2026 год» таблицы исключить;</w:t>
      </w:r>
    </w:p>
    <w:p w14:paraId="73400C6A" w14:textId="77777777" w:rsidR="008475D4" w:rsidRDefault="008475D4" w:rsidP="0045148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2) дополнить таблицей следующего содержания:</w:t>
      </w:r>
    </w:p>
    <w:p w14:paraId="7B292C6D" w14:textId="77777777" w:rsidR="008475D4" w:rsidRDefault="008475D4" w:rsidP="008475D4">
      <w: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351"/>
        <w:gridCol w:w="2432"/>
        <w:gridCol w:w="2222"/>
      </w:tblGrid>
      <w:tr w:rsidR="00AE6D9C" w:rsidRPr="00AE6D9C" w14:paraId="69669CB5" w14:textId="77777777" w:rsidTr="008475D4">
        <w:trPr>
          <w:trHeight w:val="277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4840" w14:textId="77777777" w:rsidR="00AE6D9C" w:rsidRPr="008475D4" w:rsidRDefault="00AE6D9C" w:rsidP="00AE6D9C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475D4">
              <w:rPr>
                <w:b/>
                <w:sz w:val="16"/>
                <w:szCs w:val="16"/>
                <w:lang w:eastAsia="en-US"/>
              </w:rPr>
              <w:lastRenderedPageBreak/>
              <w:t xml:space="preserve">№ </w:t>
            </w:r>
            <w:proofErr w:type="gramStart"/>
            <w:r w:rsidRPr="008475D4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8475D4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8FA7" w14:textId="77777777" w:rsidR="00AE6D9C" w:rsidRPr="008475D4" w:rsidRDefault="00AE6D9C" w:rsidP="00AE6D9C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475D4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A954" w14:textId="77777777" w:rsidR="00AE6D9C" w:rsidRPr="008475D4" w:rsidRDefault="00AE6D9C" w:rsidP="00AE6D9C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475D4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AE6D9C" w:rsidRPr="00AE6D9C" w14:paraId="5B041807" w14:textId="77777777" w:rsidTr="008475D4">
        <w:trPr>
          <w:cantSplit/>
          <w:trHeight w:val="136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B781" w14:textId="77777777" w:rsidR="00AE6D9C" w:rsidRPr="008475D4" w:rsidRDefault="00AE6D9C" w:rsidP="00AE6D9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8AFB" w14:textId="77777777" w:rsidR="00AE6D9C" w:rsidRPr="008475D4" w:rsidRDefault="00AE6D9C" w:rsidP="00AE6D9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517" w14:textId="77777777" w:rsidR="00AE6D9C" w:rsidRPr="008475D4" w:rsidRDefault="00AE6D9C" w:rsidP="00AE6D9C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475D4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AE6D9C" w:rsidRPr="00AE6D9C" w14:paraId="4113B2B3" w14:textId="77777777" w:rsidTr="008475D4">
        <w:trPr>
          <w:cantSplit/>
          <w:trHeight w:val="185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B8FB" w14:textId="77777777" w:rsidR="00AE6D9C" w:rsidRPr="008475D4" w:rsidRDefault="00AE6D9C" w:rsidP="00AE6D9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595C" w14:textId="77777777" w:rsidR="00AE6D9C" w:rsidRPr="008475D4" w:rsidRDefault="00AE6D9C" w:rsidP="00AE6D9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901" w14:textId="77777777" w:rsidR="00AE6D9C" w:rsidRPr="00181C00" w:rsidRDefault="00AE6D9C" w:rsidP="00AE6D9C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181C00">
              <w:rPr>
                <w:b/>
                <w:sz w:val="16"/>
                <w:szCs w:val="16"/>
                <w:lang w:eastAsia="en-US"/>
              </w:rPr>
              <w:t>С 1 января по 30 сентября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1B7F" w14:textId="77777777" w:rsidR="00AE6D9C" w:rsidRPr="00181C00" w:rsidRDefault="00AE6D9C" w:rsidP="00AE6D9C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181C00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AE6D9C" w:rsidRPr="00AE6D9C" w14:paraId="57AA674C" w14:textId="77777777" w:rsidTr="008475D4">
        <w:trPr>
          <w:trHeight w:val="19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5585" w14:textId="77777777" w:rsidR="00AE6D9C" w:rsidRPr="00AE6D9C" w:rsidRDefault="00AE6D9C" w:rsidP="00AE6D9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E6D9C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96A6" w14:textId="77777777" w:rsidR="00AE6D9C" w:rsidRPr="00AE6D9C" w:rsidRDefault="00AE6D9C" w:rsidP="00AE6D9C">
            <w:pPr>
              <w:rPr>
                <w:noProof/>
                <w:sz w:val="18"/>
                <w:szCs w:val="18"/>
                <w:lang w:eastAsia="en-US"/>
              </w:rPr>
            </w:pPr>
            <w:r w:rsidRPr="00AE6D9C">
              <w:rPr>
                <w:sz w:val="18"/>
                <w:szCs w:val="18"/>
                <w:lang w:eastAsia="en-US"/>
              </w:rPr>
              <w:t>Питьевая вода, руб./м</w:t>
            </w:r>
            <w:r w:rsidRPr="00AE6D9C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C3525" w14:textId="10F36CFF" w:rsidR="00AE6D9C" w:rsidRPr="00AE6D9C" w:rsidRDefault="005D56DD" w:rsidP="00AE6D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47,23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FBA49" w14:textId="1626E526" w:rsidR="00AE6D9C" w:rsidRPr="00AE6D9C" w:rsidRDefault="005D56DD" w:rsidP="00AE6D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51,90</w:t>
            </w:r>
          </w:p>
        </w:tc>
      </w:tr>
      <w:tr w:rsidR="00AE6D9C" w:rsidRPr="00AE6D9C" w14:paraId="242543A7" w14:textId="77777777" w:rsidTr="008475D4">
        <w:trPr>
          <w:trHeight w:val="33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B436" w14:textId="77777777" w:rsidR="00AE6D9C" w:rsidRPr="00AE6D9C" w:rsidRDefault="00AE6D9C" w:rsidP="00AE6D9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E6D9C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6126" w14:textId="77777777" w:rsidR="00AE6D9C" w:rsidRPr="00AE6D9C" w:rsidRDefault="00AE6D9C" w:rsidP="00AE6D9C">
            <w:pPr>
              <w:rPr>
                <w:noProof/>
                <w:sz w:val="18"/>
                <w:szCs w:val="18"/>
                <w:lang w:eastAsia="en-US"/>
              </w:rPr>
            </w:pPr>
            <w:r w:rsidRPr="00AE6D9C">
              <w:rPr>
                <w:sz w:val="18"/>
                <w:szCs w:val="18"/>
                <w:lang w:eastAsia="en-US"/>
              </w:rPr>
              <w:t>Питьевая вода, руб./м</w:t>
            </w:r>
            <w:r w:rsidRPr="00AE6D9C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7602A6FF" w14:textId="77777777" w:rsidR="00AE6D9C" w:rsidRPr="00AE6D9C" w:rsidRDefault="00AE6D9C" w:rsidP="00AE6D9C">
            <w:pPr>
              <w:rPr>
                <w:noProof/>
                <w:sz w:val="18"/>
                <w:szCs w:val="18"/>
                <w:lang w:eastAsia="en-US"/>
              </w:rPr>
            </w:pPr>
            <w:r w:rsidRPr="00AE6D9C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D8DAE" w14:textId="1A5501C8" w:rsidR="00AE6D9C" w:rsidRPr="00AE6D9C" w:rsidRDefault="00587661" w:rsidP="00AE6D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57,62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12E98" w14:textId="468B6282" w:rsidR="00AE6D9C" w:rsidRPr="00AE6D9C" w:rsidRDefault="00587661" w:rsidP="00AE6D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63,32</w:t>
            </w:r>
          </w:p>
        </w:tc>
      </w:tr>
      <w:tr w:rsidR="00AE6D9C" w:rsidRPr="00AE6D9C" w14:paraId="7B9BC0FE" w14:textId="77777777" w:rsidTr="008475D4">
        <w:trPr>
          <w:trHeight w:val="24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2D9E" w14:textId="77777777" w:rsidR="00AE6D9C" w:rsidRPr="00AE6D9C" w:rsidRDefault="00AE6D9C" w:rsidP="00AE6D9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E6D9C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D8F7" w14:textId="77777777" w:rsidR="00AE6D9C" w:rsidRPr="00AE6D9C" w:rsidRDefault="00AE6D9C" w:rsidP="00AE6D9C">
            <w:pPr>
              <w:rPr>
                <w:sz w:val="18"/>
                <w:szCs w:val="18"/>
                <w:lang w:eastAsia="en-US"/>
              </w:rPr>
            </w:pPr>
            <w:r w:rsidRPr="00AE6D9C">
              <w:rPr>
                <w:sz w:val="18"/>
                <w:szCs w:val="18"/>
                <w:lang w:eastAsia="en-US"/>
              </w:rPr>
              <w:t>Водоотведение, руб./м</w:t>
            </w:r>
            <w:r w:rsidRPr="00AE6D9C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38260" w14:textId="079D16EE" w:rsidR="00AE6D9C" w:rsidRPr="00AE6D9C" w:rsidRDefault="005D56DD" w:rsidP="00AE6D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65,84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D8673" w14:textId="52F1DDAE" w:rsidR="00AE6D9C" w:rsidRPr="00AE6D9C" w:rsidRDefault="005D56DD" w:rsidP="00AE6D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72,35</w:t>
            </w:r>
          </w:p>
        </w:tc>
      </w:tr>
      <w:tr w:rsidR="00AE6D9C" w:rsidRPr="00AE6D9C" w14:paraId="08DA14A4" w14:textId="77777777" w:rsidTr="008475D4">
        <w:trPr>
          <w:trHeight w:val="43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BA99" w14:textId="77777777" w:rsidR="00AE6D9C" w:rsidRPr="00AE6D9C" w:rsidRDefault="00AE6D9C" w:rsidP="00AE6D9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E6D9C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4FD4" w14:textId="77777777" w:rsidR="00AE6D9C" w:rsidRPr="00AE6D9C" w:rsidRDefault="00AE6D9C" w:rsidP="00AE6D9C">
            <w:pPr>
              <w:rPr>
                <w:sz w:val="18"/>
                <w:szCs w:val="18"/>
                <w:vertAlign w:val="superscript"/>
                <w:lang w:eastAsia="en-US"/>
              </w:rPr>
            </w:pPr>
            <w:r w:rsidRPr="00AE6D9C">
              <w:rPr>
                <w:sz w:val="18"/>
                <w:szCs w:val="18"/>
                <w:lang w:eastAsia="en-US"/>
              </w:rPr>
              <w:t>Водоотведение, руб./м</w:t>
            </w:r>
            <w:r w:rsidRPr="00AE6D9C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0D96676" w14:textId="77777777" w:rsidR="00AE6D9C" w:rsidRPr="00AE6D9C" w:rsidRDefault="00AE6D9C" w:rsidP="00AE6D9C">
            <w:pPr>
              <w:rPr>
                <w:sz w:val="18"/>
                <w:szCs w:val="18"/>
                <w:lang w:eastAsia="en-US"/>
              </w:rPr>
            </w:pPr>
            <w:r w:rsidRPr="00AE6D9C">
              <w:rPr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C8CAA" w14:textId="2D2045C4" w:rsidR="00AE6D9C" w:rsidRPr="00AE6D9C" w:rsidRDefault="00587661" w:rsidP="00AE6D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80,32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D40C1" w14:textId="29D26A46" w:rsidR="00AE6D9C" w:rsidRPr="00AE6D9C" w:rsidRDefault="00FB2AB7" w:rsidP="00AE6D9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88,27</w:t>
            </w:r>
          </w:p>
        </w:tc>
      </w:tr>
    </w:tbl>
    <w:p w14:paraId="75C08532" w14:textId="7146E031" w:rsidR="009668A6" w:rsidRPr="009668A6" w:rsidRDefault="009668A6" w:rsidP="00EA79B4">
      <w:pPr>
        <w:spacing w:line="276" w:lineRule="auto"/>
        <w:ind w:firstLine="709"/>
        <w:jc w:val="right"/>
        <w:rPr>
          <w:szCs w:val="24"/>
        </w:rPr>
      </w:pPr>
      <w:r w:rsidRPr="009668A6">
        <w:rPr>
          <w:szCs w:val="24"/>
        </w:rPr>
        <w:t>».</w:t>
      </w:r>
    </w:p>
    <w:p w14:paraId="4E48F224" w14:textId="77777777" w:rsidR="008475D4" w:rsidRPr="008475D4" w:rsidRDefault="008475D4" w:rsidP="008475D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</w:rPr>
      </w:pPr>
      <w:r w:rsidRPr="008475D4">
        <w:rPr>
          <w:b/>
          <w:szCs w:val="24"/>
        </w:rPr>
        <w:t xml:space="preserve">1.2. </w:t>
      </w:r>
      <w:r w:rsidRPr="008475D4">
        <w:rPr>
          <w:szCs w:val="24"/>
        </w:rPr>
        <w:t>В Приложениях 1, 2 к решению:</w:t>
      </w:r>
    </w:p>
    <w:p w14:paraId="5F7E392D" w14:textId="77777777" w:rsidR="008475D4" w:rsidRPr="008475D4" w:rsidRDefault="008475D4" w:rsidP="008475D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475D4">
        <w:rPr>
          <w:szCs w:val="24"/>
        </w:rPr>
        <w:t xml:space="preserve">1) слова «Производственная программа по оказанию услуг» заменить словами «Производственная программа АКЦИОНЕРНОГО ОБЩЕСТВА «ЖИЛИЩНО-КОММУНАЛЬНОЕ ХОЗЯЙСТВО «КАЛИКИНСКОЕ» (ИНН 5246038236), д. </w:t>
      </w:r>
      <w:proofErr w:type="spellStart"/>
      <w:r w:rsidRPr="008475D4">
        <w:rPr>
          <w:szCs w:val="24"/>
        </w:rPr>
        <w:t>Каликино</w:t>
      </w:r>
      <w:proofErr w:type="spellEnd"/>
      <w:r w:rsidRPr="008475D4">
        <w:rPr>
          <w:szCs w:val="24"/>
        </w:rPr>
        <w:t xml:space="preserve"> муниципального округа город Бор Нижегородской области, в сфере»;</w:t>
      </w:r>
    </w:p>
    <w:p w14:paraId="086454FC" w14:textId="77777777" w:rsidR="008475D4" w:rsidRPr="008475D4" w:rsidRDefault="008475D4" w:rsidP="008475D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475D4">
        <w:rPr>
          <w:szCs w:val="24"/>
        </w:rPr>
        <w:t xml:space="preserve">2) производственные программы АКЦИОНЕРНОГО ОБЩЕСТВА «ЖИЛИЩНО-КОММУНАЛЬНОЕ ХОЗЯЙСТВО «КАЛИКИНСКОЕ» (ИНН 5246038236), д. </w:t>
      </w:r>
      <w:proofErr w:type="spellStart"/>
      <w:r w:rsidRPr="008475D4">
        <w:rPr>
          <w:szCs w:val="24"/>
        </w:rPr>
        <w:t>Каликино</w:t>
      </w:r>
      <w:proofErr w:type="spellEnd"/>
      <w:r w:rsidRPr="008475D4">
        <w:rPr>
          <w:szCs w:val="24"/>
        </w:rPr>
        <w:t xml:space="preserve"> муниципального округа город Бор Нижегородской области,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0C1CEEAA" w14:textId="77777777" w:rsidR="008475D4" w:rsidRPr="008475D4" w:rsidRDefault="008475D4" w:rsidP="008475D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475D4">
        <w:rPr>
          <w:b/>
          <w:szCs w:val="24"/>
        </w:rPr>
        <w:t>1.3.</w:t>
      </w:r>
      <w:r w:rsidRPr="008475D4">
        <w:rPr>
          <w:szCs w:val="24"/>
        </w:rPr>
        <w:t xml:space="preserve"> Дополнить Приложение 1 к решению производственной программой</w:t>
      </w:r>
      <w:r w:rsidRPr="008475D4">
        <w:rPr>
          <w:b/>
          <w:szCs w:val="24"/>
        </w:rPr>
        <w:t xml:space="preserve"> </w:t>
      </w:r>
      <w:r w:rsidRPr="008475D4">
        <w:rPr>
          <w:szCs w:val="24"/>
        </w:rPr>
        <w:t xml:space="preserve">АКЦИОНЕРНОГО ОБЩЕСТВА «ЖИЛИЩНО-КОММУНАЛЬНОЕ ХОЗЯЙСТВО «КАЛИКИНСКОЕ» (ИНН 5246038236), д. </w:t>
      </w:r>
      <w:proofErr w:type="spellStart"/>
      <w:r w:rsidRPr="008475D4">
        <w:rPr>
          <w:szCs w:val="24"/>
        </w:rPr>
        <w:t>Каликино</w:t>
      </w:r>
      <w:proofErr w:type="spellEnd"/>
      <w:r w:rsidRPr="008475D4">
        <w:rPr>
          <w:szCs w:val="24"/>
        </w:rPr>
        <w:t xml:space="preserve"> муниципального округа город Бор Нижегородской области, в сфере холодного водоснабжения на период реализации с 1 января 2026 г. по 31 декабря 2026 г. согласно Приложению 1 к настоящему решению.</w:t>
      </w:r>
    </w:p>
    <w:p w14:paraId="4CFC9C31" w14:textId="77777777" w:rsidR="008475D4" w:rsidRPr="008475D4" w:rsidRDefault="008475D4" w:rsidP="008475D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475D4">
        <w:rPr>
          <w:b/>
          <w:szCs w:val="24"/>
        </w:rPr>
        <w:t>1.4.</w:t>
      </w:r>
      <w:r w:rsidRPr="008475D4">
        <w:rPr>
          <w:szCs w:val="24"/>
        </w:rPr>
        <w:t xml:space="preserve"> Дополнить Приложение 2 к решению производственной программой</w:t>
      </w:r>
      <w:r w:rsidRPr="008475D4">
        <w:rPr>
          <w:b/>
          <w:szCs w:val="24"/>
        </w:rPr>
        <w:t xml:space="preserve"> </w:t>
      </w:r>
      <w:r w:rsidRPr="008475D4">
        <w:rPr>
          <w:szCs w:val="24"/>
        </w:rPr>
        <w:t xml:space="preserve">АКЦИОНЕРНОГО ОБЩЕСТВА «ЖИЛИЩНО-КОММУНАЛЬНОЕ ХОЗЯЙСТВО «КАЛИКИНСКОЕ» (ИНН 5246038236), д. </w:t>
      </w:r>
      <w:proofErr w:type="spellStart"/>
      <w:r w:rsidRPr="008475D4">
        <w:rPr>
          <w:szCs w:val="24"/>
        </w:rPr>
        <w:t>Каликино</w:t>
      </w:r>
      <w:proofErr w:type="spellEnd"/>
      <w:r w:rsidRPr="008475D4">
        <w:rPr>
          <w:szCs w:val="24"/>
        </w:rPr>
        <w:t xml:space="preserve"> муниципального округа город Бор Нижегородской области, в сфере водоотведения на период реализации с 1 января 2026 г. по 31 декабря 2026 г. согласно Приложению 2 к настоящему решению.</w:t>
      </w:r>
    </w:p>
    <w:p w14:paraId="4B1637DD" w14:textId="35550853" w:rsidR="009668A6" w:rsidRPr="009668A6" w:rsidRDefault="009668A6" w:rsidP="009668A6">
      <w:pPr>
        <w:spacing w:line="276" w:lineRule="auto"/>
        <w:ind w:firstLine="709"/>
        <w:jc w:val="both"/>
        <w:rPr>
          <w:szCs w:val="24"/>
        </w:rPr>
      </w:pPr>
      <w:r w:rsidRPr="009668A6">
        <w:rPr>
          <w:b/>
          <w:szCs w:val="24"/>
        </w:rPr>
        <w:t xml:space="preserve">2. </w:t>
      </w:r>
      <w:r w:rsidRPr="009668A6">
        <w:rPr>
          <w:szCs w:val="24"/>
        </w:rPr>
        <w:t xml:space="preserve">Настоящее решение вступает в </w:t>
      </w:r>
      <w:r w:rsidR="00EA79B4">
        <w:rPr>
          <w:szCs w:val="24"/>
        </w:rPr>
        <w:t>силу с 1 января 2026</w:t>
      </w:r>
      <w:r w:rsidRPr="009668A6">
        <w:rPr>
          <w:szCs w:val="24"/>
        </w:rPr>
        <w:t xml:space="preserve"> г.</w:t>
      </w:r>
    </w:p>
    <w:p w14:paraId="142F68E2" w14:textId="77777777" w:rsidR="00AD00BF" w:rsidRPr="00D05EC8" w:rsidRDefault="00AD00BF" w:rsidP="00F27C9A">
      <w:pPr>
        <w:spacing w:line="276" w:lineRule="auto"/>
        <w:ind w:firstLine="709"/>
        <w:jc w:val="both"/>
        <w:rPr>
          <w:szCs w:val="28"/>
        </w:rPr>
      </w:pPr>
    </w:p>
    <w:p w14:paraId="79D75F0B" w14:textId="77777777" w:rsidR="009C385A" w:rsidRPr="00D05EC8" w:rsidRDefault="009C385A" w:rsidP="00D05EC8">
      <w:pPr>
        <w:ind w:firstLine="720"/>
        <w:jc w:val="both"/>
        <w:rPr>
          <w:szCs w:val="28"/>
        </w:rPr>
      </w:pPr>
    </w:p>
    <w:p w14:paraId="56662AFF" w14:textId="77777777" w:rsidR="009C385A" w:rsidRPr="00D05EC8" w:rsidRDefault="009C385A" w:rsidP="00D05EC8">
      <w:pPr>
        <w:ind w:firstLine="720"/>
        <w:jc w:val="both"/>
        <w:rPr>
          <w:szCs w:val="28"/>
        </w:rPr>
      </w:pPr>
    </w:p>
    <w:p w14:paraId="2D8E0727" w14:textId="1307434F" w:rsidR="004C558F" w:rsidRPr="00A471EA" w:rsidRDefault="004C558F" w:rsidP="004C558F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 w:rsidR="00017AEF">
        <w:rPr>
          <w:szCs w:val="28"/>
        </w:rPr>
        <w:t>ь</w:t>
      </w:r>
      <w:r w:rsidRPr="008068B0">
        <w:rPr>
          <w:szCs w:val="28"/>
        </w:rPr>
        <w:t xml:space="preserve"> службы</w:t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>
        <w:rPr>
          <w:szCs w:val="28"/>
        </w:rPr>
        <w:t xml:space="preserve">           Ю.Л. Алешина</w:t>
      </w:r>
    </w:p>
    <w:p w14:paraId="288C582C" w14:textId="5F067A0E" w:rsidR="00C72BC0" w:rsidRDefault="00682DA1" w:rsidP="00E02A4E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  <w:r w:rsidR="003F7CA5" w:rsidRPr="003F7CA5">
        <w:rPr>
          <w:szCs w:val="28"/>
        </w:rPr>
        <w:tab/>
      </w:r>
      <w:r w:rsidR="003F7CA5" w:rsidRPr="003F7CA5">
        <w:rPr>
          <w:szCs w:val="28"/>
        </w:rPr>
        <w:tab/>
      </w:r>
      <w:r w:rsidR="003F7CA5" w:rsidRPr="003F7CA5">
        <w:rPr>
          <w:szCs w:val="28"/>
        </w:rPr>
        <w:tab/>
      </w:r>
      <w:r w:rsidR="003F7CA5" w:rsidRPr="003F7CA5">
        <w:rPr>
          <w:szCs w:val="28"/>
        </w:rPr>
        <w:tab/>
        <w:t xml:space="preserve">              </w:t>
      </w:r>
    </w:p>
    <w:p w14:paraId="2B1F5A2A" w14:textId="77777777" w:rsidR="00E02A4E" w:rsidRDefault="00E02A4E" w:rsidP="00E02A4E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4E82014A" w14:textId="77777777" w:rsidTr="00CC585F">
        <w:trPr>
          <w:gridAfter w:val="1"/>
          <w:wAfter w:w="11" w:type="dxa"/>
          <w:trHeight w:val="1707"/>
        </w:trPr>
        <w:tc>
          <w:tcPr>
            <w:tcW w:w="528" w:type="dxa"/>
          </w:tcPr>
          <w:p w14:paraId="6CD2D05A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6E8FF764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657D7C3F" w14:textId="77777777" w:rsidR="009668A6" w:rsidRDefault="009668A6" w:rsidP="009668A6">
            <w:pPr>
              <w:ind w:left="3552"/>
              <w:jc w:val="center"/>
            </w:pPr>
            <w:r>
              <w:t>ПРИЛОЖЕНИЕ 1</w:t>
            </w:r>
          </w:p>
          <w:p w14:paraId="1A1476B9" w14:textId="77777777" w:rsidR="009668A6" w:rsidRDefault="009668A6" w:rsidP="009668A6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196B900D" w14:textId="288FB49B" w:rsidR="0056238E" w:rsidRPr="001D06AF" w:rsidRDefault="009668A6" w:rsidP="008475D4">
            <w:pPr>
              <w:ind w:left="3552"/>
              <w:jc w:val="center"/>
            </w:pPr>
            <w:r w:rsidRPr="00375B2C">
              <w:t>от</w:t>
            </w:r>
            <w:r>
              <w:t xml:space="preserve"> </w:t>
            </w:r>
            <w:r w:rsidR="005E0389">
              <w:t xml:space="preserve">4 декабря </w:t>
            </w:r>
            <w:r w:rsidR="00EA79B4">
              <w:t>2025</w:t>
            </w:r>
            <w:r>
              <w:t xml:space="preserve"> </w:t>
            </w:r>
            <w:r w:rsidRPr="00375B2C">
              <w:t>г. №</w:t>
            </w:r>
            <w:r>
              <w:t xml:space="preserve"> </w:t>
            </w:r>
            <w:r w:rsidR="0089223B">
              <w:t>55/53</w:t>
            </w:r>
          </w:p>
        </w:tc>
      </w:tr>
      <w:tr w:rsidR="009E7ECA" w:rsidRPr="006161EA" w14:paraId="7F5C35D0" w14:textId="77777777" w:rsidTr="000127AE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6C78410E" w14:textId="7B24242F" w:rsidR="009C385A" w:rsidRPr="009C385A" w:rsidRDefault="008475D4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12EB4B88" w14:textId="77777777" w:rsidR="009C385A" w:rsidRDefault="008475D4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475D4">
              <w:rPr>
                <w:b/>
                <w:sz w:val="24"/>
                <w:szCs w:val="24"/>
              </w:rPr>
              <w:t xml:space="preserve">АКЦИОНЕРНОГО ОБЩЕСТВА «ЖИЛИЩНО-КОММУНАЛЬНОЕ ХОЗЯЙСТВО «КАЛИКИНСКОЕ» (ИНН 5246038236), д. </w:t>
            </w:r>
            <w:proofErr w:type="spellStart"/>
            <w:r w:rsidRPr="008475D4">
              <w:rPr>
                <w:b/>
                <w:sz w:val="24"/>
                <w:szCs w:val="24"/>
              </w:rPr>
              <w:t>Каликино</w:t>
            </w:r>
            <w:proofErr w:type="spellEnd"/>
            <w:r w:rsidRPr="008475D4">
              <w:rPr>
                <w:b/>
                <w:sz w:val="24"/>
                <w:szCs w:val="24"/>
              </w:rPr>
              <w:t xml:space="preserve"> муниципального округа город Бор Нижегородской области, в сфере холодного водоснабжения на период реализации с 1 января 2026 г. по 31 декабря 2026 г. </w:t>
            </w:r>
          </w:p>
          <w:p w14:paraId="1F3640AF" w14:textId="727F2640" w:rsidR="008475D4" w:rsidRPr="00C15EF7" w:rsidRDefault="008475D4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2D363DB" w14:textId="3DD27FF2" w:rsidR="00EA79B4" w:rsidRDefault="009E7ECA" w:rsidP="00CA3F7D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</w:t>
      </w:r>
      <w:r w:rsidR="00EA79B4">
        <w:rPr>
          <w:sz w:val="24"/>
          <w:szCs w:val="24"/>
          <w:lang w:eastAsia="en-US"/>
        </w:rPr>
        <w:t>26</w:t>
      </w:r>
      <w:r>
        <w:rPr>
          <w:sz w:val="24"/>
          <w:szCs w:val="24"/>
          <w:lang w:eastAsia="en-US"/>
        </w:rPr>
        <w:t xml:space="preserve"> по 31.12.202</w:t>
      </w:r>
      <w:r w:rsidR="008475D4">
        <w:rPr>
          <w:sz w:val="24"/>
          <w:szCs w:val="24"/>
          <w:lang w:eastAsia="en-US"/>
        </w:rPr>
        <w:t>6</w:t>
      </w:r>
      <w:r w:rsidR="00375B2C">
        <w:rPr>
          <w:szCs w:val="28"/>
          <w:lang w:eastAsia="en-US"/>
        </w:rPr>
        <w:t xml:space="preserve">  </w:t>
      </w:r>
      <w:r w:rsidR="00EA79B4" w:rsidRPr="007F54EA">
        <w:rPr>
          <w:rFonts w:eastAsia="Calibri"/>
          <w:sz w:val="20"/>
          <w:lang w:eastAsia="en-US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57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1"/>
        <w:gridCol w:w="1420"/>
        <w:gridCol w:w="310"/>
        <w:gridCol w:w="41"/>
        <w:gridCol w:w="500"/>
        <w:gridCol w:w="850"/>
        <w:gridCol w:w="270"/>
        <w:gridCol w:w="14"/>
        <w:gridCol w:w="992"/>
        <w:gridCol w:w="425"/>
        <w:gridCol w:w="281"/>
        <w:gridCol w:w="1276"/>
      </w:tblGrid>
      <w:tr w:rsidR="00CA3F7D" w:rsidRPr="00CA3F7D" w14:paraId="71089D0D" w14:textId="77777777" w:rsidTr="00144234">
        <w:trPr>
          <w:trHeight w:val="325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F221D3" w14:textId="32DA5B06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b/>
                <w:sz w:val="20"/>
              </w:rPr>
              <w:t xml:space="preserve">1. </w:t>
            </w:r>
            <w:r w:rsidRPr="00556FEF">
              <w:rPr>
                <w:b/>
                <w:sz w:val="20"/>
              </w:rPr>
              <w:t>Паспорт производственной программы</w:t>
            </w:r>
          </w:p>
        </w:tc>
      </w:tr>
      <w:tr w:rsidR="00CA3F7D" w:rsidRPr="00CA3F7D" w14:paraId="2B93B95C" w14:textId="77777777" w:rsidTr="00144234">
        <w:trPr>
          <w:trHeight w:val="494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DF03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Наименование 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регулируемой</w:t>
            </w:r>
            <w:proofErr w:type="gramEnd"/>
          </w:p>
          <w:p w14:paraId="6476190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379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AAABF6" w14:textId="3677D2E4" w:rsidR="00CA3F7D" w:rsidRPr="00CA3F7D" w:rsidRDefault="00CA3F7D" w:rsidP="00CA3F7D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АКЦИОНЕРНОЕ ОБЩЕСТВО «ЖИЛИЩНО-КОММУНАЛЬНОЕ ХОЗЯЙСТВО «КАЛИКИНСКОЕ» (ИНН 5246038236)</w:t>
            </w:r>
          </w:p>
        </w:tc>
      </w:tr>
      <w:tr w:rsidR="00CA3F7D" w:rsidRPr="00CA3F7D" w14:paraId="10719DE8" w14:textId="77777777" w:rsidTr="00144234">
        <w:trPr>
          <w:trHeight w:val="360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3AD2B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Местонахождение</w:t>
            </w:r>
          </w:p>
          <w:p w14:paraId="34B29D9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регулируемой организации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492" w14:textId="47EDB30B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606473, Нижегородская область, муниципальный округ город Бор, д. </w:t>
            </w: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Каликино</w:t>
            </w:r>
            <w:proofErr w:type="spellEnd"/>
            <w:r w:rsidRPr="00CA3F7D">
              <w:rPr>
                <w:rFonts w:eastAsia="Calibri"/>
                <w:sz w:val="20"/>
                <w:lang w:eastAsia="en-US"/>
              </w:rPr>
              <w:t>, ул. Новая, д. 8Б</w:t>
            </w:r>
          </w:p>
        </w:tc>
      </w:tr>
      <w:tr w:rsidR="00CA3F7D" w:rsidRPr="00CA3F7D" w14:paraId="52789BAB" w14:textId="77777777" w:rsidTr="00144234">
        <w:trPr>
          <w:trHeight w:val="355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3911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</w:t>
            </w:r>
          </w:p>
          <w:p w14:paraId="76A207F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уполномоченного органа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80B5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CA3F7D" w:rsidRPr="00CA3F7D" w14:paraId="68B293CB" w14:textId="77777777" w:rsidTr="00144234">
        <w:trPr>
          <w:trHeight w:val="360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8C16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Местонахождение</w:t>
            </w:r>
          </w:p>
          <w:p w14:paraId="1D20041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уполномоченного органа</w:t>
            </w:r>
          </w:p>
        </w:tc>
        <w:tc>
          <w:tcPr>
            <w:tcW w:w="637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A2D23" w14:textId="787E287C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603005, г. Нижний Новгород, Верхне-Волжская наб., д.  8/59</w:t>
            </w:r>
          </w:p>
        </w:tc>
      </w:tr>
      <w:tr w:rsidR="00CA3F7D" w:rsidRPr="00CA3F7D" w14:paraId="226A9367" w14:textId="77777777" w:rsidTr="00144234">
        <w:trPr>
          <w:trHeight w:val="326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CCB2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2. Объем подачи воды</w:t>
            </w:r>
          </w:p>
        </w:tc>
      </w:tr>
      <w:tr w:rsidR="00CA3F7D" w:rsidRPr="00CA3F7D" w14:paraId="5104CDB5" w14:textId="77777777" w:rsidTr="00144234">
        <w:trPr>
          <w:trHeight w:val="269"/>
          <w:tblCellSpacing w:w="5" w:type="nil"/>
        </w:trPr>
        <w:tc>
          <w:tcPr>
            <w:tcW w:w="65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A5900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услуги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9D4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00483857" w14:textId="77777777" w:rsidTr="00144234">
        <w:trPr>
          <w:trHeight w:val="296"/>
          <w:tblCellSpacing w:w="5" w:type="nil"/>
        </w:trPr>
        <w:tc>
          <w:tcPr>
            <w:tcW w:w="65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5485B3" w14:textId="77777777" w:rsidR="00CA3F7D" w:rsidRPr="00CA3F7D" w:rsidRDefault="00CA3F7D" w:rsidP="00CA3F7D">
            <w:pPr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Подано воды всего, тыс. м</w:t>
            </w:r>
            <w:r w:rsidRPr="00CA3F7D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CA3F7D">
              <w:rPr>
                <w:rFonts w:eastAsia="Calibri"/>
                <w:sz w:val="20"/>
                <w:lang w:eastAsia="en-US"/>
              </w:rPr>
              <w:t xml:space="preserve"> в том числе: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01EB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108,75</w:t>
            </w:r>
          </w:p>
        </w:tc>
      </w:tr>
      <w:tr w:rsidR="00CA3F7D" w:rsidRPr="00CA3F7D" w14:paraId="08DE5F41" w14:textId="77777777" w:rsidTr="00144234">
        <w:trPr>
          <w:trHeight w:val="365"/>
          <w:tblCellSpacing w:w="5" w:type="nil"/>
        </w:trPr>
        <w:tc>
          <w:tcPr>
            <w:tcW w:w="65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61C46" w14:textId="77777777" w:rsidR="00CA3F7D" w:rsidRPr="00CA3F7D" w:rsidRDefault="00CA3F7D" w:rsidP="00CA3F7D">
            <w:pPr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iCs/>
                <w:sz w:val="20"/>
                <w:lang w:eastAsia="en-US"/>
              </w:rPr>
              <w:t>1.Объем отпуска воды, на основании которого были рассчитаны тарифы, в том числе:</w:t>
            </w:r>
          </w:p>
        </w:tc>
        <w:tc>
          <w:tcPr>
            <w:tcW w:w="29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78BE4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108,75</w:t>
            </w:r>
          </w:p>
        </w:tc>
      </w:tr>
      <w:tr w:rsidR="00CA3F7D" w:rsidRPr="00CA3F7D" w14:paraId="20742366" w14:textId="77777777" w:rsidTr="00144234">
        <w:trPr>
          <w:trHeight w:val="296"/>
          <w:tblCellSpacing w:w="5" w:type="nil"/>
        </w:trPr>
        <w:tc>
          <w:tcPr>
            <w:tcW w:w="65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F907A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- населению,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64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CA3F7D">
              <w:rPr>
                <w:rFonts w:eastAsia="Calibri"/>
                <w:i/>
                <w:iCs/>
                <w:sz w:val="20"/>
                <w:lang w:eastAsia="en-US"/>
              </w:rPr>
              <w:t>91,59</w:t>
            </w:r>
          </w:p>
        </w:tc>
      </w:tr>
      <w:tr w:rsidR="00CA3F7D" w:rsidRPr="00CA3F7D" w14:paraId="56FB08E1" w14:textId="77777777" w:rsidTr="00144234">
        <w:trPr>
          <w:trHeight w:val="296"/>
          <w:tblCellSpacing w:w="5" w:type="nil"/>
        </w:trPr>
        <w:tc>
          <w:tcPr>
            <w:tcW w:w="65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7EBCF9" w14:textId="77777777" w:rsidR="00CA3F7D" w:rsidRPr="00CA3F7D" w:rsidRDefault="00CA3F7D" w:rsidP="00CA3F7D">
            <w:pPr>
              <w:rPr>
                <w:rFonts w:eastAsia="Calibri"/>
                <w:i/>
                <w:iCs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69C8" w14:textId="77777777" w:rsidR="00CA3F7D" w:rsidRPr="00CA3F7D" w:rsidRDefault="00CA3F7D" w:rsidP="00CA3F7D">
            <w:pPr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CA3F7D">
              <w:rPr>
                <w:rFonts w:eastAsia="Calibri"/>
                <w:i/>
                <w:iCs/>
                <w:sz w:val="20"/>
                <w:lang w:eastAsia="en-US"/>
              </w:rPr>
              <w:t>7,34</w:t>
            </w:r>
          </w:p>
        </w:tc>
      </w:tr>
      <w:tr w:rsidR="00CA3F7D" w:rsidRPr="00CA3F7D" w14:paraId="778B6203" w14:textId="77777777" w:rsidTr="00144234">
        <w:trPr>
          <w:trHeight w:val="296"/>
          <w:tblCellSpacing w:w="5" w:type="nil"/>
        </w:trPr>
        <w:tc>
          <w:tcPr>
            <w:tcW w:w="65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9076E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791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CA3F7D">
              <w:rPr>
                <w:rFonts w:eastAsia="Calibri"/>
                <w:i/>
                <w:iCs/>
                <w:sz w:val="20"/>
                <w:lang w:eastAsia="en-US"/>
              </w:rPr>
              <w:t>9,82</w:t>
            </w:r>
          </w:p>
        </w:tc>
      </w:tr>
      <w:tr w:rsidR="00CA3F7D" w:rsidRPr="00CA3F7D" w14:paraId="1DE51427" w14:textId="77777777" w:rsidTr="00144234">
        <w:trPr>
          <w:trHeight w:val="296"/>
          <w:tblCellSpacing w:w="5" w:type="nil"/>
        </w:trPr>
        <w:tc>
          <w:tcPr>
            <w:tcW w:w="65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BF44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i/>
                <w:iCs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 xml:space="preserve">- </w:t>
            </w:r>
            <w:r w:rsidRPr="00CA3F7D">
              <w:rPr>
                <w:rFonts w:eastAsia="Calibri"/>
                <w:i/>
                <w:sz w:val="20"/>
                <w:lang w:eastAsia="en-US"/>
              </w:rPr>
              <w:t>передано воды другим водопроводам</w:t>
            </w:r>
          </w:p>
        </w:tc>
        <w:tc>
          <w:tcPr>
            <w:tcW w:w="29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6B33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i/>
                <w:iCs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i/>
                <w:iCs/>
                <w:sz w:val="20"/>
                <w:lang w:eastAsia="en-US"/>
              </w:rPr>
              <w:t>-</w:t>
            </w:r>
          </w:p>
        </w:tc>
      </w:tr>
      <w:tr w:rsidR="00CA3F7D" w:rsidRPr="00CA3F7D" w14:paraId="18E6E40F" w14:textId="77777777" w:rsidTr="00144234">
        <w:trPr>
          <w:trHeight w:val="296"/>
          <w:tblCellSpacing w:w="5" w:type="nil"/>
        </w:trPr>
        <w:tc>
          <w:tcPr>
            <w:tcW w:w="65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2DC3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2. Собственное потребление (</w:t>
            </w:r>
            <w:proofErr w:type="spellStart"/>
            <w:r w:rsidRPr="00CA3F7D">
              <w:rPr>
                <w:rFonts w:eastAsia="Calibri"/>
                <w:bCs/>
                <w:sz w:val="20"/>
                <w:lang w:eastAsia="en-US"/>
              </w:rPr>
              <w:t>справочно</w:t>
            </w:r>
            <w:proofErr w:type="spellEnd"/>
            <w:r w:rsidRPr="00CA3F7D">
              <w:rPr>
                <w:rFonts w:eastAsia="Calibri"/>
                <w:bCs/>
                <w:sz w:val="20"/>
                <w:lang w:eastAsia="en-US"/>
              </w:rPr>
              <w:t>)</w:t>
            </w:r>
          </w:p>
        </w:tc>
        <w:tc>
          <w:tcPr>
            <w:tcW w:w="29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7A8E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</w:tr>
      <w:tr w:rsidR="00CA3F7D" w:rsidRPr="00CA3F7D" w14:paraId="49188D65" w14:textId="77777777" w:rsidTr="00144234">
        <w:trPr>
          <w:trHeight w:val="296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7D3E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CA3F7D" w:rsidRPr="00CA3F7D" w14:paraId="5A34C073" w14:textId="77777777" w:rsidTr="00144234">
        <w:trPr>
          <w:trHeight w:val="223"/>
          <w:tblCellSpacing w:w="5" w:type="nil"/>
        </w:trPr>
        <w:tc>
          <w:tcPr>
            <w:tcW w:w="31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F5451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69592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3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F05E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Источники финансирования, </w:t>
            </w:r>
          </w:p>
          <w:p w14:paraId="1AE2B16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тыс. руб.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DB77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3F642FD4" w14:textId="77777777" w:rsidTr="00144234">
        <w:trPr>
          <w:trHeight w:val="255"/>
          <w:tblCellSpacing w:w="5" w:type="nil"/>
        </w:trPr>
        <w:tc>
          <w:tcPr>
            <w:tcW w:w="31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7E2A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F099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EE4E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05B0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728188C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источники 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8A3E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CA3F7D" w:rsidRPr="00CA3F7D" w14:paraId="67B72A48" w14:textId="77777777" w:rsidTr="00144234">
        <w:trPr>
          <w:trHeight w:val="178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BB54E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7B4FBD40" w14:textId="77777777" w:rsidTr="00144234">
        <w:trPr>
          <w:trHeight w:val="211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DE7C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241A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1EC0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3 953,49</w:t>
            </w:r>
            <w:r w:rsidRPr="00CA3F7D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9FA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601699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3 953,49</w:t>
            </w:r>
            <w:r w:rsidRPr="00CA3F7D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CA3F7D" w:rsidRPr="00CA3F7D" w14:paraId="46EEF632" w14:textId="77777777" w:rsidTr="00144234">
        <w:trPr>
          <w:trHeight w:val="211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C400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034A9" w14:textId="77777777" w:rsidR="00CA3F7D" w:rsidRPr="00CA3F7D" w:rsidRDefault="00CA3F7D" w:rsidP="00CA3F7D">
            <w:pPr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307A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886,18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A68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5ADD76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886,18</w:t>
            </w:r>
          </w:p>
        </w:tc>
      </w:tr>
      <w:tr w:rsidR="00CA3F7D" w:rsidRPr="00CA3F7D" w14:paraId="770B1E24" w14:textId="77777777" w:rsidTr="00144234">
        <w:trPr>
          <w:trHeight w:val="211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7BF7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Сбытовые расходы гарантирующих организаций</w:t>
            </w:r>
          </w:p>
        </w:tc>
        <w:tc>
          <w:tcPr>
            <w:tcW w:w="1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845BE" w14:textId="77777777" w:rsidR="00CA3F7D" w:rsidRPr="00CA3F7D" w:rsidRDefault="00CA3F7D" w:rsidP="00CA3F7D">
            <w:pPr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4EE1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0B2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044D03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140FCB1D" w14:textId="77777777" w:rsidTr="00144234">
        <w:trPr>
          <w:trHeight w:val="211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031C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386E0" w14:textId="77777777" w:rsidR="00CA3F7D" w:rsidRPr="00CA3F7D" w:rsidRDefault="00CA3F7D" w:rsidP="00CA3F7D">
            <w:pPr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0D73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E46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D1CF70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2DBB3CF6" w14:textId="77777777" w:rsidTr="00144234">
        <w:trPr>
          <w:trHeight w:val="211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FDFB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56011" w14:textId="77777777" w:rsidR="00CA3F7D" w:rsidRPr="00CA3F7D" w:rsidRDefault="00CA3F7D" w:rsidP="00CA3F7D">
            <w:pPr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530E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029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0F72FE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54EBDBC8" w14:textId="77777777" w:rsidTr="00144234">
        <w:trPr>
          <w:trHeight w:val="211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E762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8306E" w14:textId="77777777" w:rsidR="00CA3F7D" w:rsidRPr="00CA3F7D" w:rsidRDefault="00CA3F7D" w:rsidP="00CA3F7D">
            <w:pPr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56B984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18,59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17C75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47D60E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18,59</w:t>
            </w:r>
          </w:p>
        </w:tc>
      </w:tr>
      <w:tr w:rsidR="00CA3F7D" w:rsidRPr="00CA3F7D" w14:paraId="4AB12244" w14:textId="77777777" w:rsidTr="00144234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B7BDE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E94A" w14:textId="4262D67E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4 858,26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761A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7BCA274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4 858,26</w:t>
            </w:r>
          </w:p>
        </w:tc>
      </w:tr>
      <w:tr w:rsidR="00CA3F7D" w:rsidRPr="00CA3F7D" w14:paraId="2A79F405" w14:textId="77777777" w:rsidTr="00144234">
        <w:trPr>
          <w:trHeight w:val="850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C7AA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lastRenderedPageBreak/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CA3F7D" w:rsidRPr="00CA3F7D" w14:paraId="5EA93621" w14:textId="77777777" w:rsidTr="00144234">
        <w:trPr>
          <w:trHeight w:val="360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322C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CA3F7D" w:rsidRPr="00CA3F7D" w14:paraId="157B1634" w14:textId="77777777" w:rsidTr="00144234">
        <w:trPr>
          <w:trHeight w:val="223"/>
          <w:tblCellSpacing w:w="5" w:type="nil"/>
        </w:trPr>
        <w:tc>
          <w:tcPr>
            <w:tcW w:w="31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8E7F0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AC371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3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A376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B961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01A81FBA" w14:textId="77777777" w:rsidTr="00144234">
        <w:trPr>
          <w:trHeight w:val="255"/>
          <w:tblCellSpacing w:w="5" w:type="nil"/>
        </w:trPr>
        <w:tc>
          <w:tcPr>
            <w:tcW w:w="31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F94C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C09A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B710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C3B8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7194EBB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источники 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4539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CA3F7D" w:rsidRPr="00CA3F7D" w14:paraId="0D47879A" w14:textId="77777777" w:rsidTr="00144234">
        <w:trPr>
          <w:trHeight w:val="178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5E1E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2BA97D53" w14:textId="77777777" w:rsidTr="00144234">
        <w:trPr>
          <w:trHeight w:val="211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9DE8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A860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44D0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82,26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B507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BDAE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82,26</w:t>
            </w:r>
          </w:p>
        </w:tc>
      </w:tr>
      <w:tr w:rsidR="00CA3F7D" w:rsidRPr="00CA3F7D" w14:paraId="51139A16" w14:textId="77777777" w:rsidTr="00144234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9B5D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1C70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82,26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D542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2124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82,26</w:t>
            </w:r>
          </w:p>
        </w:tc>
      </w:tr>
      <w:tr w:rsidR="00CA3F7D" w:rsidRPr="00CA3F7D" w14:paraId="5DF148CA" w14:textId="77777777" w:rsidTr="00144234">
        <w:trPr>
          <w:trHeight w:val="360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B20A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питьевой воды</w:t>
            </w:r>
          </w:p>
        </w:tc>
      </w:tr>
      <w:tr w:rsidR="00CA3F7D" w:rsidRPr="00CA3F7D" w14:paraId="4181DE25" w14:textId="77777777" w:rsidTr="00144234">
        <w:trPr>
          <w:trHeight w:val="223"/>
          <w:tblCellSpacing w:w="5" w:type="nil"/>
        </w:trPr>
        <w:tc>
          <w:tcPr>
            <w:tcW w:w="31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82533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BF12A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3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CBC2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A483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4F38BDC8" w14:textId="77777777" w:rsidTr="00144234">
        <w:trPr>
          <w:trHeight w:val="255"/>
          <w:tblCellSpacing w:w="5" w:type="nil"/>
        </w:trPr>
        <w:tc>
          <w:tcPr>
            <w:tcW w:w="31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412B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E2E0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8839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CB81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268EC60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источники 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F31D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CA3F7D" w:rsidRPr="00CA3F7D" w14:paraId="6EDB69B6" w14:textId="77777777" w:rsidTr="00144234">
        <w:trPr>
          <w:trHeight w:val="178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57AF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3EEE1591" w14:textId="77777777" w:rsidTr="00144234">
        <w:trPr>
          <w:trHeight w:val="211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3615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AABA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856E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9991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3707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6E3BAD52" w14:textId="77777777" w:rsidTr="00144234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E261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7B54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1D00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6DD7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5E0F3298" w14:textId="77777777" w:rsidTr="00144234">
        <w:trPr>
          <w:trHeight w:val="597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5036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A3F7D" w:rsidRPr="00CA3F7D" w14:paraId="045D8307" w14:textId="77777777" w:rsidTr="00144234">
        <w:trPr>
          <w:trHeight w:val="223"/>
          <w:tblCellSpacing w:w="5" w:type="nil"/>
        </w:trPr>
        <w:tc>
          <w:tcPr>
            <w:tcW w:w="31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14DE5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A1A5E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33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65D4D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36B7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504DF8F1" w14:textId="77777777" w:rsidTr="00144234">
        <w:trPr>
          <w:trHeight w:val="273"/>
          <w:tblCellSpacing w:w="5" w:type="nil"/>
        </w:trPr>
        <w:tc>
          <w:tcPr>
            <w:tcW w:w="31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8672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1930A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7F4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324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0BCB3D1E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источники 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4618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CA3F7D" w:rsidRPr="00CA3F7D" w14:paraId="66E7B51A" w14:textId="77777777" w:rsidTr="00144234">
        <w:trPr>
          <w:trHeight w:val="178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4164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63377188" w14:textId="77777777" w:rsidTr="00144234">
        <w:trPr>
          <w:trHeight w:val="211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B845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07B3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3814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3AFF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2D73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53DCFA1C" w14:textId="77777777" w:rsidTr="00144234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B67B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6B43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D836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771F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7B696723" w14:textId="77777777" w:rsidTr="00144234">
        <w:trPr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3E01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CA3F7D" w:rsidRPr="00CA3F7D" w14:paraId="57A67B24" w14:textId="77777777" w:rsidTr="00144234">
        <w:trPr>
          <w:trHeight w:val="223"/>
          <w:tblCellSpacing w:w="5" w:type="nil"/>
        </w:trPr>
        <w:tc>
          <w:tcPr>
            <w:tcW w:w="31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A6A92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B4AF6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33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A325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A6D0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2D907C13" w14:textId="77777777" w:rsidTr="00144234">
        <w:trPr>
          <w:trHeight w:val="255"/>
          <w:tblCellSpacing w:w="5" w:type="nil"/>
        </w:trPr>
        <w:tc>
          <w:tcPr>
            <w:tcW w:w="31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EF1B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7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CBB7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1C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38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3FE9005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источники 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01FC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CA3F7D" w:rsidRPr="00CA3F7D" w14:paraId="372174E8" w14:textId="77777777" w:rsidTr="00144234">
        <w:trPr>
          <w:trHeight w:val="178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4A9C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4ABB5286" w14:textId="77777777" w:rsidTr="00144234">
        <w:trPr>
          <w:trHeight w:val="211"/>
          <w:tblCellSpacing w:w="5" w:type="nil"/>
        </w:trPr>
        <w:tc>
          <w:tcPr>
            <w:tcW w:w="3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EC4A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BAC8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6EA7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EE51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7DD8E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7AB108B4" w14:textId="77777777" w:rsidTr="00144234">
        <w:trPr>
          <w:trHeight w:val="211"/>
          <w:tblCellSpacing w:w="5" w:type="nil"/>
        </w:trPr>
        <w:tc>
          <w:tcPr>
            <w:tcW w:w="49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9B28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2A25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A870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BAE0E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65B1CAF8" w14:textId="77777777" w:rsidTr="00144234">
        <w:trPr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7D56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CA3F7D" w:rsidRPr="00CA3F7D" w14:paraId="7DF3252C" w14:textId="77777777" w:rsidTr="00144234">
        <w:trPr>
          <w:trHeight w:val="215"/>
          <w:tblCellSpacing w:w="5" w:type="nil"/>
        </w:trPr>
        <w:tc>
          <w:tcPr>
            <w:tcW w:w="546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C4791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67326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297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04EC8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5BBEBF64" w14:textId="77777777" w:rsidTr="00144234">
        <w:trPr>
          <w:trHeight w:val="212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60E4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CA3F7D" w:rsidRPr="00CA3F7D" w14:paraId="4BC8A3BA" w14:textId="77777777" w:rsidTr="00144234">
        <w:trPr>
          <w:trHeight w:val="149"/>
          <w:tblCellSpacing w:w="5" w:type="nil"/>
        </w:trPr>
        <w:tc>
          <w:tcPr>
            <w:tcW w:w="546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C13413" w14:textId="77777777" w:rsidR="00CA3F7D" w:rsidRPr="00CA3F7D" w:rsidRDefault="00CA3F7D" w:rsidP="00CA3F7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F7811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97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200E1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CA3F7D">
              <w:rPr>
                <w:rFonts w:eastAsia="Calibri"/>
                <w:sz w:val="20"/>
                <w:lang w:val="en-US" w:eastAsia="en-US"/>
              </w:rPr>
              <w:t>0</w:t>
            </w:r>
          </w:p>
        </w:tc>
      </w:tr>
      <w:tr w:rsidR="00CA3F7D" w:rsidRPr="00CA3F7D" w14:paraId="4467EB67" w14:textId="77777777" w:rsidTr="00144234">
        <w:trPr>
          <w:trHeight w:val="1039"/>
          <w:tblCellSpacing w:w="5" w:type="nil"/>
        </w:trPr>
        <w:tc>
          <w:tcPr>
            <w:tcW w:w="5462" w:type="dxa"/>
            <w:gridSpan w:val="5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3DF294" w14:textId="77777777" w:rsidR="00CA3F7D" w:rsidRPr="00CA3F7D" w:rsidRDefault="00CA3F7D" w:rsidP="00CA3F7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lastRenderedPageBreak/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901A1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44D33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CA3F7D">
              <w:rPr>
                <w:rFonts w:eastAsia="Calibri"/>
                <w:sz w:val="20"/>
                <w:lang w:val="en-US" w:eastAsia="en-US"/>
              </w:rPr>
              <w:t>0</w:t>
            </w:r>
          </w:p>
        </w:tc>
      </w:tr>
      <w:tr w:rsidR="00CA3F7D" w:rsidRPr="00CA3F7D" w14:paraId="698086B3" w14:textId="77777777" w:rsidTr="00144234">
        <w:trPr>
          <w:trHeight w:val="276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EA303" w14:textId="77777777" w:rsidR="00CA3F7D" w:rsidRPr="00CA3F7D" w:rsidRDefault="00CA3F7D" w:rsidP="00CA3F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CA3F7D" w:rsidRPr="00CA3F7D" w14:paraId="7E37042C" w14:textId="77777777" w:rsidTr="00144234">
        <w:trPr>
          <w:trHeight w:val="291"/>
          <w:tblCellSpacing w:w="5" w:type="nil"/>
        </w:trPr>
        <w:tc>
          <w:tcPr>
            <w:tcW w:w="546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BC6E5A" w14:textId="77777777" w:rsidR="00CA3F7D" w:rsidRPr="00CA3F7D" w:rsidRDefault="00CA3F7D" w:rsidP="00CA3F7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E226B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ед./</w:t>
            </w:r>
          </w:p>
          <w:p w14:paraId="2BF356C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км</w:t>
            </w:r>
          </w:p>
        </w:tc>
        <w:tc>
          <w:tcPr>
            <w:tcW w:w="297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3FDA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val="en-US" w:eastAsia="en-US"/>
              </w:rPr>
            </w:pPr>
            <w:r w:rsidRPr="00CA3F7D">
              <w:rPr>
                <w:rFonts w:eastAsia="Calibri"/>
                <w:sz w:val="20"/>
                <w:lang w:val="en-US" w:eastAsia="en-US"/>
              </w:rPr>
              <w:t>0</w:t>
            </w:r>
          </w:p>
        </w:tc>
      </w:tr>
      <w:tr w:rsidR="00CA3F7D" w:rsidRPr="00CA3F7D" w14:paraId="0CF99E69" w14:textId="77777777" w:rsidTr="00144234">
        <w:trPr>
          <w:trHeight w:val="212"/>
          <w:tblCellSpacing w:w="5" w:type="nil"/>
        </w:trPr>
        <w:tc>
          <w:tcPr>
            <w:tcW w:w="9570" w:type="dxa"/>
            <w:gridSpan w:val="1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A80CA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CA3F7D" w:rsidRPr="00CA3F7D" w14:paraId="4688E640" w14:textId="77777777" w:rsidTr="00144234">
        <w:trPr>
          <w:trHeight w:val="212"/>
          <w:tblCellSpacing w:w="5" w:type="nil"/>
        </w:trPr>
        <w:tc>
          <w:tcPr>
            <w:tcW w:w="546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3EE9C6" w14:textId="77777777" w:rsidR="00CA3F7D" w:rsidRPr="00CA3F7D" w:rsidRDefault="00CA3F7D" w:rsidP="00CA3F7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9B43A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97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7EEE4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val="en-US" w:eastAsia="en-US"/>
              </w:rPr>
              <w:t>0</w:t>
            </w:r>
            <w:r w:rsidRPr="00CA3F7D">
              <w:rPr>
                <w:rFonts w:eastAsia="Calibri"/>
                <w:sz w:val="20"/>
                <w:lang w:eastAsia="en-US"/>
              </w:rPr>
              <w:t>,94</w:t>
            </w:r>
          </w:p>
        </w:tc>
      </w:tr>
      <w:tr w:rsidR="00CA3F7D" w:rsidRPr="00CA3F7D" w14:paraId="77B1BD09" w14:textId="77777777" w:rsidTr="00144234">
        <w:trPr>
          <w:trHeight w:val="705"/>
          <w:tblCellSpacing w:w="5" w:type="nil"/>
        </w:trPr>
        <w:tc>
          <w:tcPr>
            <w:tcW w:w="54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5FCC5" w14:textId="77777777" w:rsidR="00CA3F7D" w:rsidRPr="00CA3F7D" w:rsidRDefault="00CA3F7D" w:rsidP="00CA3F7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EECB09" w14:textId="77777777" w:rsidR="00CA3F7D" w:rsidRPr="00CA3F7D" w:rsidRDefault="00CA3F7D" w:rsidP="00CA3F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CA3F7D">
              <w:rPr>
                <w:rFonts w:eastAsia="Calibri"/>
                <w:sz w:val="20"/>
                <w:lang w:eastAsia="en-US"/>
              </w:rPr>
              <w:t>/</w:t>
            </w:r>
          </w:p>
          <w:p w14:paraId="0AEFFE5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куб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78C4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0,98</w:t>
            </w:r>
          </w:p>
        </w:tc>
      </w:tr>
      <w:tr w:rsidR="00CA3F7D" w:rsidRPr="00CA3F7D" w14:paraId="11E38244" w14:textId="77777777" w:rsidTr="00144234">
        <w:trPr>
          <w:trHeight w:val="212"/>
          <w:tblCellSpacing w:w="5" w:type="nil"/>
        </w:trPr>
        <w:tc>
          <w:tcPr>
            <w:tcW w:w="546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ADE732" w14:textId="77777777" w:rsidR="00CA3F7D" w:rsidRPr="00CA3F7D" w:rsidRDefault="00CA3F7D" w:rsidP="00CA3F7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CC7" w14:textId="77777777" w:rsidR="00CA3F7D" w:rsidRPr="00CA3F7D" w:rsidRDefault="00CA3F7D" w:rsidP="00CA3F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CA3F7D">
              <w:rPr>
                <w:rFonts w:eastAsia="Calibri"/>
                <w:sz w:val="20"/>
                <w:lang w:eastAsia="en-US"/>
              </w:rPr>
              <w:t>/</w:t>
            </w:r>
          </w:p>
          <w:p w14:paraId="7773229E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куб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FEC" w14:textId="77777777" w:rsidR="00CA3F7D" w:rsidRPr="00CA3F7D" w:rsidRDefault="00CA3F7D" w:rsidP="00CA3F7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5936781D" w14:textId="77777777" w:rsidTr="00144234">
        <w:trPr>
          <w:tblCellSpacing w:w="5" w:type="nil"/>
        </w:trPr>
        <w:tc>
          <w:tcPr>
            <w:tcW w:w="9570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920A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CA3F7D" w:rsidRPr="00CA3F7D" w14:paraId="2D0523A5" w14:textId="77777777" w:rsidTr="00144234">
        <w:trPr>
          <w:trHeight w:val="212"/>
          <w:tblCellSpacing w:w="5" w:type="nil"/>
        </w:trPr>
        <w:tc>
          <w:tcPr>
            <w:tcW w:w="758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694D8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За период с 01.01.2026 по 31.12.2026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CF1FD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color w:val="000000"/>
                <w:sz w:val="20"/>
                <w:lang w:eastAsia="en-US"/>
              </w:rPr>
              <w:t>-</w:t>
            </w:r>
          </w:p>
        </w:tc>
      </w:tr>
      <w:tr w:rsidR="00CA3F7D" w:rsidRPr="00CA3F7D" w14:paraId="671AEE18" w14:textId="77777777" w:rsidTr="00144234">
        <w:trPr>
          <w:trHeight w:val="212"/>
          <w:tblCellSpacing w:w="5" w:type="nil"/>
        </w:trPr>
        <w:tc>
          <w:tcPr>
            <w:tcW w:w="758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4C5BD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56CB9A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-</w:t>
            </w:r>
          </w:p>
        </w:tc>
      </w:tr>
      <w:tr w:rsidR="00CA3F7D" w:rsidRPr="00CA3F7D" w14:paraId="4A4CB753" w14:textId="77777777" w:rsidTr="00144234">
        <w:trPr>
          <w:trHeight w:val="360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CF20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CA3F7D" w:rsidRPr="00CA3F7D" w14:paraId="149A7E73" w14:textId="77777777" w:rsidTr="00144234">
        <w:trPr>
          <w:trHeight w:val="1097"/>
          <w:tblCellSpacing w:w="5" w:type="nil"/>
        </w:trPr>
        <w:tc>
          <w:tcPr>
            <w:tcW w:w="46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1D65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7F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Принято при расчете установленных тарифов, </w:t>
            </w: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A3F7D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CA3F7D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B4F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673F339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источники, </w:t>
            </w: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A3F7D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CA3F7D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5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B81A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63D2DA70" w14:textId="77777777" w:rsidTr="00144234">
        <w:trPr>
          <w:tblCellSpacing w:w="5" w:type="nil"/>
        </w:trPr>
        <w:tc>
          <w:tcPr>
            <w:tcW w:w="46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1C8E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6E6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4 940,52</w:t>
            </w:r>
            <w:r w:rsidRPr="00CA3F7D">
              <w:rPr>
                <w:rFonts w:eastAsia="Calibri"/>
                <w:bCs/>
                <w:sz w:val="20"/>
                <w:lang w:eastAsia="en-US"/>
              </w:rPr>
              <w:tab/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394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-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A2DA2F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4 940,52</w:t>
            </w:r>
            <w:r w:rsidRPr="00CA3F7D">
              <w:rPr>
                <w:rFonts w:eastAsia="Calibri"/>
                <w:bCs/>
                <w:sz w:val="20"/>
                <w:lang w:eastAsia="en-US"/>
              </w:rPr>
              <w:tab/>
            </w:r>
          </w:p>
        </w:tc>
      </w:tr>
      <w:tr w:rsidR="00CA3F7D" w:rsidRPr="00CA3F7D" w14:paraId="11B43410" w14:textId="77777777" w:rsidTr="00144234">
        <w:trPr>
          <w:trHeight w:val="360"/>
          <w:tblCellSpacing w:w="5" w:type="nil"/>
        </w:trPr>
        <w:tc>
          <w:tcPr>
            <w:tcW w:w="95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2F7A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CA3F7D" w:rsidRPr="00CA3F7D" w14:paraId="7F40B1F8" w14:textId="77777777" w:rsidTr="00144234">
        <w:trPr>
          <w:trHeight w:val="186"/>
          <w:tblCellSpacing w:w="5" w:type="nil"/>
        </w:trPr>
        <w:tc>
          <w:tcPr>
            <w:tcW w:w="758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E149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8C955" w14:textId="42A47413" w:rsidR="00CA3F7D" w:rsidRPr="00CA3F7D" w:rsidRDefault="009A74DA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CA3F7D" w:rsidRPr="00CA3F7D" w14:paraId="184BF25D" w14:textId="77777777" w:rsidTr="00144234">
        <w:trPr>
          <w:trHeight w:val="236"/>
          <w:tblCellSpacing w:w="5" w:type="nil"/>
        </w:trPr>
        <w:tc>
          <w:tcPr>
            <w:tcW w:w="758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86D1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Объем подачи воды, тыс. куб. м</w:t>
            </w:r>
          </w:p>
        </w:tc>
        <w:tc>
          <w:tcPr>
            <w:tcW w:w="19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E81F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115,77</w:t>
            </w:r>
          </w:p>
        </w:tc>
      </w:tr>
      <w:tr w:rsidR="00CA3F7D" w:rsidRPr="00CA3F7D" w14:paraId="733FD2A8" w14:textId="77777777" w:rsidTr="00144234">
        <w:trPr>
          <w:tblCellSpacing w:w="5" w:type="nil"/>
        </w:trPr>
        <w:tc>
          <w:tcPr>
            <w:tcW w:w="758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D9E4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Мероприятия, направленные на осуществление текущей (операционной) деятельности, </w:t>
            </w: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A3F7D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CA3F7D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D97A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4489,44</w:t>
            </w:r>
          </w:p>
        </w:tc>
      </w:tr>
      <w:tr w:rsidR="00CA3F7D" w:rsidRPr="00CA3F7D" w14:paraId="002F23BE" w14:textId="77777777" w:rsidTr="00144234">
        <w:trPr>
          <w:trHeight w:val="111"/>
          <w:tblCellSpacing w:w="5" w:type="nil"/>
        </w:trPr>
        <w:tc>
          <w:tcPr>
            <w:tcW w:w="758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173E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Мероприятия, направленные на поддержание объектов водоснабжения в состоянии, соответствующем установленным требованиям, </w:t>
            </w: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A3F7D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CA3F7D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9903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73,26</w:t>
            </w:r>
          </w:p>
        </w:tc>
      </w:tr>
      <w:tr w:rsidR="00CA3F7D" w:rsidRPr="00CA3F7D" w14:paraId="402F8784" w14:textId="77777777" w:rsidTr="00144234">
        <w:trPr>
          <w:tblCellSpacing w:w="5" w:type="nil"/>
        </w:trPr>
        <w:tc>
          <w:tcPr>
            <w:tcW w:w="758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AF0B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Общий объем финансовых потребностей, </w:t>
            </w: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A3F7D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CA3F7D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9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0606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4562,70</w:t>
            </w:r>
          </w:p>
        </w:tc>
      </w:tr>
    </w:tbl>
    <w:p w14:paraId="02AA7B4A" w14:textId="77777777" w:rsidR="00EA79B4" w:rsidRDefault="00EA79B4" w:rsidP="00282827">
      <w:pPr>
        <w:tabs>
          <w:tab w:val="left" w:pos="1897"/>
        </w:tabs>
        <w:jc w:val="center"/>
        <w:rPr>
          <w:szCs w:val="28"/>
          <w:lang w:eastAsia="en-US"/>
        </w:rPr>
      </w:pPr>
    </w:p>
    <w:p w14:paraId="70772D74" w14:textId="669E7D34" w:rsidR="00562136" w:rsidRDefault="00375B2C" w:rsidP="008475D4">
      <w:pPr>
        <w:tabs>
          <w:tab w:val="left" w:pos="1897"/>
        </w:tabs>
        <w:jc w:val="center"/>
        <w:rPr>
          <w:sz w:val="20"/>
          <w:lang w:eastAsia="en-US"/>
        </w:rPr>
      </w:pPr>
      <w:r>
        <w:rPr>
          <w:szCs w:val="28"/>
          <w:lang w:eastAsia="en-US"/>
        </w:rPr>
        <w:t xml:space="preserve"> </w:t>
      </w:r>
    </w:p>
    <w:p w14:paraId="2717B7F9" w14:textId="77777777" w:rsidR="00562136" w:rsidRDefault="00562136" w:rsidP="00CC585F">
      <w:pPr>
        <w:tabs>
          <w:tab w:val="left" w:pos="1897"/>
        </w:tabs>
        <w:rPr>
          <w:sz w:val="20"/>
          <w:lang w:eastAsia="en-US"/>
        </w:rPr>
      </w:pPr>
    </w:p>
    <w:p w14:paraId="53F9969C" w14:textId="77777777" w:rsidR="00562136" w:rsidRDefault="00562136" w:rsidP="00CC585F">
      <w:pPr>
        <w:tabs>
          <w:tab w:val="left" w:pos="1897"/>
        </w:tabs>
        <w:rPr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62136" w14:paraId="3D80DF0A" w14:textId="77777777" w:rsidTr="00181C00">
        <w:trPr>
          <w:gridAfter w:val="1"/>
          <w:wAfter w:w="11" w:type="dxa"/>
          <w:trHeight w:val="1414"/>
        </w:trPr>
        <w:tc>
          <w:tcPr>
            <w:tcW w:w="528" w:type="dxa"/>
          </w:tcPr>
          <w:p w14:paraId="2913BFA1" w14:textId="77777777" w:rsidR="00562136" w:rsidRDefault="00562136" w:rsidP="00CB2316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75AB5EF9" w14:textId="77777777" w:rsidR="00562136" w:rsidRDefault="00562136" w:rsidP="00CB2316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49AD5B78" w14:textId="77777777" w:rsidR="00282827" w:rsidRDefault="00282827" w:rsidP="00CB2316">
            <w:pPr>
              <w:ind w:left="3552"/>
              <w:jc w:val="center"/>
            </w:pPr>
          </w:p>
          <w:p w14:paraId="1A9AF5E5" w14:textId="77777777" w:rsidR="00282827" w:rsidRDefault="00282827" w:rsidP="00CB2316">
            <w:pPr>
              <w:ind w:left="3552"/>
              <w:jc w:val="center"/>
            </w:pPr>
          </w:p>
          <w:p w14:paraId="21728B75" w14:textId="77777777" w:rsidR="00562136" w:rsidRDefault="00562136" w:rsidP="00CB2316">
            <w:pPr>
              <w:ind w:left="3552"/>
              <w:jc w:val="center"/>
            </w:pPr>
          </w:p>
          <w:p w14:paraId="0828CD1F" w14:textId="77777777" w:rsidR="007F54EA" w:rsidRDefault="007F54EA" w:rsidP="00CB2316">
            <w:pPr>
              <w:ind w:left="3552"/>
              <w:jc w:val="center"/>
            </w:pPr>
          </w:p>
          <w:p w14:paraId="2051C18E" w14:textId="77777777" w:rsidR="007F54EA" w:rsidRDefault="007F54EA" w:rsidP="00CB2316">
            <w:pPr>
              <w:ind w:left="3552"/>
              <w:jc w:val="center"/>
            </w:pPr>
          </w:p>
          <w:p w14:paraId="7B7B2D43" w14:textId="77777777" w:rsidR="007F54EA" w:rsidRDefault="007F54EA" w:rsidP="00CB2316">
            <w:pPr>
              <w:ind w:left="3552"/>
              <w:jc w:val="center"/>
            </w:pPr>
          </w:p>
          <w:p w14:paraId="3F846AE3" w14:textId="77777777" w:rsidR="007F54EA" w:rsidRDefault="007F54EA" w:rsidP="00CB2316">
            <w:pPr>
              <w:ind w:left="3552"/>
              <w:jc w:val="center"/>
            </w:pPr>
          </w:p>
          <w:p w14:paraId="56055091" w14:textId="77777777" w:rsidR="007F54EA" w:rsidRDefault="007F54EA" w:rsidP="00CB2316">
            <w:pPr>
              <w:ind w:left="3552"/>
              <w:jc w:val="center"/>
            </w:pPr>
          </w:p>
          <w:p w14:paraId="28889247" w14:textId="48F3689D" w:rsidR="009668A6" w:rsidRDefault="009668A6" w:rsidP="009668A6">
            <w:pPr>
              <w:ind w:left="3552"/>
              <w:jc w:val="center"/>
            </w:pPr>
            <w:r>
              <w:lastRenderedPageBreak/>
              <w:t>ПРИЛОЖЕНИЕ 2</w:t>
            </w:r>
          </w:p>
          <w:p w14:paraId="1A607B59" w14:textId="77777777" w:rsidR="009668A6" w:rsidRDefault="009668A6" w:rsidP="009668A6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4900C48B" w14:textId="2C1063EB" w:rsidR="00562136" w:rsidRPr="001D06AF" w:rsidRDefault="009668A6" w:rsidP="008475D4">
            <w:pPr>
              <w:ind w:left="3552"/>
              <w:jc w:val="center"/>
            </w:pPr>
            <w:r w:rsidRPr="00375B2C">
              <w:t>от</w:t>
            </w:r>
            <w:r>
              <w:t xml:space="preserve"> </w:t>
            </w:r>
            <w:r w:rsidR="005E0389">
              <w:t xml:space="preserve">4 декабря </w:t>
            </w:r>
            <w:r w:rsidR="00EA79B4">
              <w:t>2025</w:t>
            </w:r>
            <w:r>
              <w:t xml:space="preserve"> </w:t>
            </w:r>
            <w:r w:rsidRPr="00375B2C">
              <w:t>г. №</w:t>
            </w:r>
            <w:r>
              <w:t xml:space="preserve"> </w:t>
            </w:r>
            <w:r w:rsidR="0089223B">
              <w:t>55/53</w:t>
            </w:r>
            <w:bookmarkStart w:id="0" w:name="_GoBack"/>
            <w:bookmarkEnd w:id="0"/>
          </w:p>
        </w:tc>
      </w:tr>
      <w:tr w:rsidR="00562136" w:rsidRPr="006161EA" w14:paraId="2EC526BD" w14:textId="77777777" w:rsidTr="00CB2316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13F9549B" w14:textId="77777777" w:rsidR="00562136" w:rsidRDefault="00562136" w:rsidP="00CB23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5F2F8D35" w14:textId="295DC44A" w:rsidR="00562136" w:rsidRPr="009C385A" w:rsidRDefault="008475D4" w:rsidP="00CB23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11DDCC8B" w14:textId="0951882C" w:rsidR="00562136" w:rsidRDefault="008475D4" w:rsidP="004414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475D4">
              <w:rPr>
                <w:b/>
                <w:sz w:val="24"/>
                <w:szCs w:val="24"/>
              </w:rPr>
              <w:t xml:space="preserve">АКЦИОНЕРНОГО ОБЩЕСТВА «ЖИЛИЩНО-КОММУНАЛЬНОЕ ХОЗЯЙСТВО «КАЛИКИНСКОЕ» (ИНН 5246038236), д. </w:t>
            </w:r>
            <w:proofErr w:type="spellStart"/>
            <w:r w:rsidRPr="008475D4">
              <w:rPr>
                <w:b/>
                <w:sz w:val="24"/>
                <w:szCs w:val="24"/>
              </w:rPr>
              <w:t>Каликино</w:t>
            </w:r>
            <w:proofErr w:type="spellEnd"/>
            <w:r w:rsidRPr="008475D4">
              <w:rPr>
                <w:b/>
                <w:sz w:val="24"/>
                <w:szCs w:val="24"/>
              </w:rPr>
              <w:t xml:space="preserve"> муниципального округа город Бор Нижегородской области, в сфере водоотведения на период реализации с 1 января 2026 г. </w:t>
            </w:r>
            <w:r>
              <w:rPr>
                <w:b/>
                <w:sz w:val="24"/>
                <w:szCs w:val="24"/>
              </w:rPr>
              <w:br/>
            </w:r>
            <w:r w:rsidRPr="008475D4">
              <w:rPr>
                <w:b/>
                <w:sz w:val="24"/>
                <w:szCs w:val="24"/>
              </w:rPr>
              <w:t xml:space="preserve">по 31 декабря 2026 г. </w:t>
            </w:r>
          </w:p>
          <w:p w14:paraId="13B8ACAD" w14:textId="00888EE0" w:rsidR="008475D4" w:rsidRPr="00C15EF7" w:rsidRDefault="008475D4" w:rsidP="004414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A3B199B" w14:textId="7B67EA77" w:rsidR="009668A6" w:rsidRDefault="00562136" w:rsidP="00562136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EA79B4">
        <w:rPr>
          <w:sz w:val="24"/>
          <w:szCs w:val="24"/>
          <w:lang w:eastAsia="en-US"/>
        </w:rPr>
        <w:t>дственной программы с 01.01.2026</w:t>
      </w:r>
      <w:r>
        <w:rPr>
          <w:sz w:val="24"/>
          <w:szCs w:val="24"/>
          <w:lang w:eastAsia="en-US"/>
        </w:rPr>
        <w:t xml:space="preserve"> по 31.12.202</w:t>
      </w:r>
      <w:r w:rsidR="008475D4">
        <w:rPr>
          <w:sz w:val="24"/>
          <w:szCs w:val="24"/>
          <w:lang w:eastAsia="en-US"/>
        </w:rPr>
        <w:t>6</w:t>
      </w:r>
      <w:r>
        <w:rPr>
          <w:szCs w:val="28"/>
          <w:lang w:eastAsia="en-US"/>
        </w:rPr>
        <w:t xml:space="preserve">  </w:t>
      </w:r>
    </w:p>
    <w:tbl>
      <w:tblPr>
        <w:tblW w:w="111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6"/>
        <w:gridCol w:w="19"/>
        <w:gridCol w:w="1339"/>
        <w:gridCol w:w="362"/>
        <w:gridCol w:w="495"/>
        <w:gridCol w:w="702"/>
        <w:gridCol w:w="429"/>
        <w:gridCol w:w="422"/>
        <w:gridCol w:w="998"/>
        <w:gridCol w:w="1496"/>
        <w:gridCol w:w="1620"/>
      </w:tblGrid>
      <w:tr w:rsidR="00CA3F7D" w:rsidRPr="00CA3F7D" w14:paraId="26EC63FC" w14:textId="77777777" w:rsidTr="00144234">
        <w:trPr>
          <w:gridAfter w:val="1"/>
          <w:wAfter w:w="1620" w:type="dxa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80A9F" w14:textId="77777777" w:rsidR="00CA3F7D" w:rsidRPr="00CA3F7D" w:rsidRDefault="00CA3F7D" w:rsidP="00CA3F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Паспорт производственной программы</w:t>
            </w:r>
          </w:p>
        </w:tc>
      </w:tr>
      <w:tr w:rsidR="009766DD" w:rsidRPr="00CA3F7D" w14:paraId="39B96612" w14:textId="77777777" w:rsidTr="00144234">
        <w:trPr>
          <w:gridAfter w:val="1"/>
          <w:wAfter w:w="1620" w:type="dxa"/>
          <w:trHeight w:val="530"/>
          <w:tblCellSpacing w:w="5" w:type="nil"/>
        </w:trPr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47584" w14:textId="77777777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Наименование 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регулируемой</w:t>
            </w:r>
            <w:proofErr w:type="gramEnd"/>
            <w:r w:rsidRPr="00CA3F7D">
              <w:rPr>
                <w:rFonts w:eastAsia="Calibri"/>
                <w:sz w:val="20"/>
                <w:lang w:eastAsia="en-US"/>
              </w:rPr>
              <w:t xml:space="preserve">  </w:t>
            </w:r>
          </w:p>
          <w:p w14:paraId="6CDD20EB" w14:textId="77777777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2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4BAA6" w14:textId="05C2BA52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766DD">
              <w:rPr>
                <w:rFonts w:eastAsia="Calibri"/>
                <w:sz w:val="20"/>
                <w:lang w:eastAsia="en-US"/>
              </w:rPr>
              <w:t>АКЦИОНЕРНОЕ ОБЩЕСТВО «ЖИЛИЩНО-КОММУНАЛЬНОЕ ХОЗЯЙСТВО «КАЛИКИНСКОЕ» (ИНН 5246038236)</w:t>
            </w:r>
          </w:p>
        </w:tc>
      </w:tr>
      <w:tr w:rsidR="009766DD" w:rsidRPr="00CA3F7D" w14:paraId="560DC1C7" w14:textId="77777777" w:rsidTr="00144234">
        <w:trPr>
          <w:gridAfter w:val="1"/>
          <w:wAfter w:w="1620" w:type="dxa"/>
          <w:trHeight w:val="397"/>
          <w:tblCellSpacing w:w="5" w:type="nil"/>
        </w:trPr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D8C72" w14:textId="77777777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0951A4F8" w14:textId="77777777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регулируемой организации  </w:t>
            </w:r>
          </w:p>
        </w:tc>
        <w:tc>
          <w:tcPr>
            <w:tcW w:w="62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27060" w14:textId="35541361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766DD">
              <w:rPr>
                <w:rFonts w:eastAsia="Calibri"/>
                <w:sz w:val="20"/>
                <w:lang w:eastAsia="en-US"/>
              </w:rPr>
              <w:t xml:space="preserve">606473, Нижегородская область, муниципальный округ город Бор, д. </w:t>
            </w:r>
            <w:proofErr w:type="spellStart"/>
            <w:r w:rsidRPr="009766DD">
              <w:rPr>
                <w:rFonts w:eastAsia="Calibri"/>
                <w:sz w:val="20"/>
                <w:lang w:eastAsia="en-US"/>
              </w:rPr>
              <w:t>Каликино</w:t>
            </w:r>
            <w:proofErr w:type="spellEnd"/>
            <w:r w:rsidRPr="009766DD">
              <w:rPr>
                <w:rFonts w:eastAsia="Calibri"/>
                <w:sz w:val="20"/>
                <w:lang w:eastAsia="en-US"/>
              </w:rPr>
              <w:t>, ул. Новая, д. 8Б</w:t>
            </w:r>
          </w:p>
        </w:tc>
      </w:tr>
      <w:tr w:rsidR="009766DD" w:rsidRPr="00CA3F7D" w14:paraId="404E22AA" w14:textId="77777777" w:rsidTr="00144234">
        <w:trPr>
          <w:gridAfter w:val="1"/>
          <w:wAfter w:w="1620" w:type="dxa"/>
          <w:trHeight w:val="397"/>
          <w:tblCellSpacing w:w="5" w:type="nil"/>
        </w:trPr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FE441" w14:textId="77777777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0A748036" w14:textId="77777777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62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74EFE" w14:textId="223A78E3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9766DD" w:rsidRPr="00CA3F7D" w14:paraId="3937B15C" w14:textId="77777777" w:rsidTr="00144234">
        <w:trPr>
          <w:gridAfter w:val="1"/>
          <w:wAfter w:w="1620" w:type="dxa"/>
          <w:trHeight w:val="397"/>
          <w:tblCellSpacing w:w="5" w:type="nil"/>
        </w:trPr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4BD09" w14:textId="77777777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3524BD9D" w14:textId="77777777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626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B047A" w14:textId="022BE4AB" w:rsidR="009766DD" w:rsidRPr="00CA3F7D" w:rsidRDefault="009766DD" w:rsidP="009766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9766DD">
              <w:rPr>
                <w:rFonts w:eastAsia="Calibri"/>
                <w:sz w:val="20"/>
                <w:lang w:eastAsia="en-US"/>
              </w:rPr>
              <w:t>603005, г. Нижний Новгород, Верхне-Волжская наб., д.  8/59</w:t>
            </w:r>
          </w:p>
        </w:tc>
      </w:tr>
      <w:tr w:rsidR="00CA3F7D" w:rsidRPr="00CA3F7D" w14:paraId="7FC4DE5F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BE59F" w14:textId="77777777" w:rsidR="00CA3F7D" w:rsidRPr="00CA3F7D" w:rsidRDefault="00CA3F7D" w:rsidP="00CA3F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0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Объем принятых сточных вод</w:t>
            </w:r>
          </w:p>
        </w:tc>
      </w:tr>
      <w:tr w:rsidR="00CA3F7D" w:rsidRPr="00CA3F7D" w14:paraId="49F9D3DF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65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3EC0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услуги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D1C83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0E4E7C32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65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41E436" w14:textId="77777777" w:rsidR="00CA3F7D" w:rsidRPr="00CA3F7D" w:rsidRDefault="00CA3F7D" w:rsidP="00CA3F7D">
            <w:pPr>
              <w:spacing w:line="276" w:lineRule="auto"/>
              <w:rPr>
                <w:rFonts w:eastAsia="Calibri"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Принято сточных вод всего, тыс. м</w:t>
            </w:r>
            <w:r w:rsidRPr="00CA3F7D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CA3F7D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DCA90F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101,40</w:t>
            </w:r>
          </w:p>
        </w:tc>
      </w:tr>
      <w:tr w:rsidR="00CA3F7D" w:rsidRPr="00CA3F7D" w14:paraId="2304BD72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65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FF322C" w14:textId="77777777" w:rsidR="00CA3F7D" w:rsidRPr="00CA3F7D" w:rsidRDefault="00CA3F7D" w:rsidP="00CA3F7D">
            <w:pPr>
              <w:spacing w:line="276" w:lineRule="auto"/>
              <w:rPr>
                <w:rFonts w:eastAsia="Calibri"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iCs/>
                <w:sz w:val="20"/>
                <w:lang w:eastAsia="en-US"/>
              </w:rPr>
              <w:t xml:space="preserve">1.Объем </w:t>
            </w:r>
            <w:proofErr w:type="gramStart"/>
            <w:r w:rsidRPr="00CA3F7D">
              <w:rPr>
                <w:rFonts w:eastAsia="Calibri"/>
                <w:iCs/>
                <w:sz w:val="20"/>
                <w:lang w:eastAsia="en-US"/>
              </w:rPr>
              <w:t>принятых</w:t>
            </w:r>
            <w:proofErr w:type="gramEnd"/>
            <w:r w:rsidRPr="00CA3F7D">
              <w:rPr>
                <w:rFonts w:eastAsia="Calibri"/>
                <w:iCs/>
                <w:sz w:val="20"/>
                <w:lang w:eastAsia="en-US"/>
              </w:rPr>
              <w:t xml:space="preserve"> сточных, на основании которого были рассчитаны тарифы, в том числе: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34C20A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101,40</w:t>
            </w:r>
          </w:p>
        </w:tc>
      </w:tr>
      <w:tr w:rsidR="00CA3F7D" w:rsidRPr="00CA3F7D" w14:paraId="7992C959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65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E480A8" w14:textId="77777777" w:rsidR="00CA3F7D" w:rsidRPr="00CA3F7D" w:rsidRDefault="00CA3F7D" w:rsidP="00CA3F7D">
            <w:pPr>
              <w:spacing w:line="276" w:lineRule="auto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- население,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285005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85,24</w:t>
            </w:r>
          </w:p>
        </w:tc>
      </w:tr>
      <w:tr w:rsidR="00CA3F7D" w:rsidRPr="00CA3F7D" w14:paraId="73293185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65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434D00" w14:textId="77777777" w:rsidR="00CA3F7D" w:rsidRPr="00CA3F7D" w:rsidRDefault="00CA3F7D" w:rsidP="00CA3F7D">
            <w:pPr>
              <w:spacing w:line="276" w:lineRule="auto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- бюджетные потребители,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EDC19C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7,60</w:t>
            </w:r>
          </w:p>
        </w:tc>
      </w:tr>
      <w:tr w:rsidR="00CA3F7D" w:rsidRPr="00CA3F7D" w14:paraId="1F33523B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65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5DAFD5" w14:textId="77777777" w:rsidR="00CA3F7D" w:rsidRPr="00CA3F7D" w:rsidRDefault="00CA3F7D" w:rsidP="00CA3F7D">
            <w:pPr>
              <w:spacing w:line="276" w:lineRule="auto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- прочие потребители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2F433D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8,56</w:t>
            </w:r>
          </w:p>
        </w:tc>
      </w:tr>
      <w:tr w:rsidR="00CA3F7D" w:rsidRPr="00CA3F7D" w14:paraId="218E4D1A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65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E65776" w14:textId="77777777" w:rsidR="00CA3F7D" w:rsidRPr="00CA3F7D" w:rsidRDefault="00CA3F7D" w:rsidP="00CA3F7D">
            <w:pPr>
              <w:spacing w:line="276" w:lineRule="auto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i/>
                <w:sz w:val="20"/>
                <w:lang w:eastAsia="en-US"/>
              </w:rPr>
              <w:t>- от других канализаций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B5FBEC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i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-</w:t>
            </w:r>
          </w:p>
        </w:tc>
      </w:tr>
      <w:tr w:rsidR="00CA3F7D" w:rsidRPr="00CA3F7D" w14:paraId="4BE68F9B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65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30930B" w14:textId="77777777" w:rsidR="00CA3F7D" w:rsidRPr="00CA3F7D" w:rsidRDefault="00CA3F7D" w:rsidP="00CA3F7D">
            <w:pPr>
              <w:spacing w:line="276" w:lineRule="auto"/>
              <w:rPr>
                <w:rFonts w:eastAsia="Calibri"/>
                <w:iCs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2. Собственное потребление (</w:t>
            </w:r>
            <w:proofErr w:type="spellStart"/>
            <w:r w:rsidRPr="00CA3F7D">
              <w:rPr>
                <w:rFonts w:eastAsia="Calibri"/>
                <w:bCs/>
                <w:sz w:val="20"/>
                <w:lang w:eastAsia="en-US"/>
              </w:rPr>
              <w:t>справочно</w:t>
            </w:r>
            <w:proofErr w:type="spellEnd"/>
            <w:r w:rsidRPr="00CA3F7D">
              <w:rPr>
                <w:rFonts w:eastAsia="Calibri"/>
                <w:bCs/>
                <w:sz w:val="20"/>
                <w:lang w:eastAsia="en-US"/>
              </w:rPr>
              <w:t>)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85FA77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iCs/>
                <w:sz w:val="20"/>
                <w:lang w:eastAsia="en-US"/>
              </w:rPr>
            </w:pPr>
            <w:r w:rsidRPr="00CA3F7D">
              <w:rPr>
                <w:rFonts w:eastAsia="Calibri"/>
                <w:iCs/>
                <w:sz w:val="20"/>
                <w:lang w:eastAsia="en-US"/>
              </w:rPr>
              <w:t>-</w:t>
            </w:r>
          </w:p>
        </w:tc>
      </w:tr>
      <w:tr w:rsidR="00CA3F7D" w:rsidRPr="00CA3F7D" w14:paraId="202E984A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65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20081F" w14:textId="77777777" w:rsidR="00CA3F7D" w:rsidRPr="00CA3F7D" w:rsidRDefault="00CA3F7D" w:rsidP="00CA3F7D">
            <w:pPr>
              <w:spacing w:line="276" w:lineRule="auto"/>
              <w:rPr>
                <w:rFonts w:eastAsia="Calibri"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Пропущено через очистные сооружения, тыс. м</w:t>
            </w:r>
            <w:r w:rsidRPr="00CA3F7D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6CCB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83,26</w:t>
            </w:r>
          </w:p>
        </w:tc>
      </w:tr>
      <w:tr w:rsidR="00CA3F7D" w:rsidRPr="00CA3F7D" w14:paraId="0A47E0F9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65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9521FB" w14:textId="77777777" w:rsidR="00CA3F7D" w:rsidRPr="00CA3F7D" w:rsidRDefault="00CA3F7D" w:rsidP="00CA3F7D">
            <w:pPr>
              <w:spacing w:line="276" w:lineRule="auto"/>
              <w:rPr>
                <w:rFonts w:eastAsia="Calibri"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Передано сточных вод другим канализациям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455E85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18,14</w:t>
            </w:r>
          </w:p>
        </w:tc>
      </w:tr>
      <w:tr w:rsidR="00CA3F7D" w:rsidRPr="00CA3F7D" w14:paraId="2A914586" w14:textId="77777777" w:rsidTr="00144234">
        <w:trPr>
          <w:gridAfter w:val="1"/>
          <w:wAfter w:w="1620" w:type="dxa"/>
          <w:trHeight w:val="449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5CF8" w14:textId="77777777" w:rsidR="00CA3F7D" w:rsidRPr="00CA3F7D" w:rsidRDefault="00CA3F7D" w:rsidP="00CA3F7D">
            <w:pPr>
              <w:widowControl w:val="0"/>
              <w:numPr>
                <w:ilvl w:val="0"/>
                <w:numId w:val="2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Мероприятия, направленные на осуществление текущей (операционной) деятельности</w:t>
            </w:r>
          </w:p>
        </w:tc>
      </w:tr>
      <w:tr w:rsidR="00CA3F7D" w:rsidRPr="00CA3F7D" w14:paraId="6F4D7C9C" w14:textId="77777777" w:rsidTr="00144234">
        <w:trPr>
          <w:gridAfter w:val="1"/>
          <w:wAfter w:w="1620" w:type="dxa"/>
          <w:trHeight w:val="223"/>
          <w:tblCellSpacing w:w="5" w:type="nil"/>
        </w:trPr>
        <w:tc>
          <w:tcPr>
            <w:tcW w:w="3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24FEB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4BDB6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График</w:t>
            </w:r>
          </w:p>
          <w:p w14:paraId="792D48C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3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EAB6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268D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321EC0FC" w14:textId="77777777" w:rsidTr="00144234">
        <w:trPr>
          <w:gridAfter w:val="1"/>
          <w:wAfter w:w="1620" w:type="dxa"/>
          <w:trHeight w:val="255"/>
          <w:tblCellSpacing w:w="5" w:type="nil"/>
        </w:trPr>
        <w:tc>
          <w:tcPr>
            <w:tcW w:w="3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271D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569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7956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B733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6A91283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0378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A3F7D" w:rsidRPr="00CA3F7D" w14:paraId="4AEE5073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E4AF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566F3871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1358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E54A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6CBF" w14:textId="0E93F778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5 033,</w:t>
            </w:r>
            <w:r w:rsidR="00D97B05">
              <w:rPr>
                <w:rFonts w:eastAsia="Calibri"/>
                <w:sz w:val="20"/>
                <w:lang w:eastAsia="en-US"/>
              </w:rPr>
              <w:t>69</w:t>
            </w:r>
            <w:r w:rsidRPr="00CA3F7D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D2A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8F0EA" w14:textId="714F591F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5 033,</w:t>
            </w:r>
            <w:r w:rsidR="00D97B05">
              <w:rPr>
                <w:rFonts w:eastAsia="Calibri"/>
                <w:sz w:val="20"/>
                <w:lang w:eastAsia="en-US"/>
              </w:rPr>
              <w:t>69</w:t>
            </w:r>
            <w:r w:rsidRPr="00CA3F7D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CA3F7D" w:rsidRPr="00CA3F7D" w14:paraId="2A3E7473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5356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F391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D09E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1 200,20</w:t>
            </w:r>
            <w:r w:rsidRPr="00CA3F7D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2D79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667F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1 200,20</w:t>
            </w:r>
            <w:r w:rsidRPr="00CA3F7D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CA3F7D" w:rsidRPr="00CA3F7D" w14:paraId="2858C93D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628D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 xml:space="preserve">Сбытовые расходы гарантирующих организаций 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9510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6C86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C39E4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9B780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120ADA1F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CE61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35A9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373E1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26,75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55C5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C4054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26,75</w:t>
            </w:r>
          </w:p>
        </w:tc>
      </w:tr>
      <w:tr w:rsidR="00CA3F7D" w:rsidRPr="00CA3F7D" w14:paraId="71F025F5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E97A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BB01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CF297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67C2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86517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47217A64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D1F2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Cs/>
                <w:sz w:val="20"/>
                <w:lang w:eastAsia="en-US"/>
              </w:rPr>
              <w:t xml:space="preserve">Расходы, связанные с оплатой </w:t>
            </w:r>
            <w:r w:rsidRPr="00CA3F7D">
              <w:rPr>
                <w:rFonts w:eastAsia="Calibri"/>
                <w:bCs/>
                <w:sz w:val="20"/>
                <w:lang w:eastAsia="en-US"/>
              </w:rPr>
              <w:lastRenderedPageBreak/>
              <w:t>налогов и сборов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07A9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lastRenderedPageBreak/>
              <w:t xml:space="preserve">с 01.01.2026 по </w:t>
            </w:r>
            <w:r w:rsidRPr="00CA3F7D">
              <w:rPr>
                <w:rFonts w:eastAsia="Calibri"/>
                <w:sz w:val="20"/>
                <w:lang w:eastAsia="en-US"/>
              </w:rPr>
              <w:lastRenderedPageBreak/>
              <w:t>31.12.2026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FB32B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lastRenderedPageBreak/>
              <w:t>5,00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5841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39A95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5,00</w:t>
            </w:r>
          </w:p>
        </w:tc>
      </w:tr>
      <w:tr w:rsidR="00CA3F7D" w:rsidRPr="00CA3F7D" w14:paraId="4B5A929F" w14:textId="77777777" w:rsidTr="00144234">
        <w:trPr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132B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lastRenderedPageBreak/>
              <w:t>Итого на период с 01.01.2026 по 31.12.2026: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190F" w14:textId="3E30ED98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6 265,6</w:t>
            </w:r>
            <w:r w:rsidR="00D97B05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283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EDC908" w14:textId="06526E3F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6 265,6</w:t>
            </w:r>
            <w:r w:rsidR="00D97B05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620" w:type="dxa"/>
            <w:vAlign w:val="center"/>
          </w:tcPr>
          <w:p w14:paraId="5A4605D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</w:tr>
      <w:tr w:rsidR="00CA3F7D" w:rsidRPr="00CA3F7D" w14:paraId="5F6FFC17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7BA39" w14:textId="77777777" w:rsidR="00CA3F7D" w:rsidRPr="00CA3F7D" w:rsidRDefault="00CA3F7D" w:rsidP="00CA3F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CA3F7D" w:rsidRPr="00CA3F7D" w14:paraId="7C93F892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E10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CA3F7D" w:rsidRPr="00CA3F7D" w14:paraId="72B1E3CD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B4053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397C9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График</w:t>
            </w:r>
          </w:p>
          <w:p w14:paraId="046D12E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3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C142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A78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4736556E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D1AE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E955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420F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289D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79CDCCB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3BF1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highlight w:val="yellow"/>
                <w:lang w:eastAsia="en-US"/>
              </w:rPr>
            </w:pPr>
          </w:p>
        </w:tc>
      </w:tr>
      <w:tr w:rsidR="00CA3F7D" w:rsidRPr="00CA3F7D" w14:paraId="41E67C1E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83DC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4EEAA104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464A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6987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3C460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126,85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18B1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1C0B4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126,85</w:t>
            </w:r>
          </w:p>
        </w:tc>
      </w:tr>
      <w:tr w:rsidR="00CA3F7D" w:rsidRPr="00CA3F7D" w14:paraId="473FAD69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FF85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5D115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126,85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2D91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E0AC3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126,85</w:t>
            </w:r>
          </w:p>
        </w:tc>
      </w:tr>
      <w:tr w:rsidR="00CA3F7D" w:rsidRPr="00CA3F7D" w14:paraId="3A61C019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C756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CA3F7D" w:rsidRPr="00CA3F7D" w14:paraId="24D92377" w14:textId="77777777" w:rsidTr="00144234">
        <w:trPr>
          <w:gridAfter w:val="1"/>
          <w:wAfter w:w="1620" w:type="dxa"/>
          <w:trHeight w:val="223"/>
          <w:tblCellSpacing w:w="5" w:type="nil"/>
        </w:trPr>
        <w:tc>
          <w:tcPr>
            <w:tcW w:w="3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134F5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D737F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График</w:t>
            </w:r>
          </w:p>
          <w:p w14:paraId="298AA82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3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23E4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B2C2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3B461AC1" w14:textId="77777777" w:rsidTr="00144234">
        <w:trPr>
          <w:gridAfter w:val="1"/>
          <w:wAfter w:w="1620" w:type="dxa"/>
          <w:trHeight w:val="255"/>
          <w:tblCellSpacing w:w="5" w:type="nil"/>
        </w:trPr>
        <w:tc>
          <w:tcPr>
            <w:tcW w:w="3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2638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0D69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5EAB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AA30E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336E46D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0C8D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A3F7D" w:rsidRPr="00CA3F7D" w14:paraId="5AC7A09E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D238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71C2A869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9B34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6C0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C7D2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A987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D4E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6F3AC3D8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3C61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2790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9EF3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BCE0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4E8228CF" w14:textId="77777777" w:rsidTr="00144234">
        <w:trPr>
          <w:gridAfter w:val="1"/>
          <w:wAfter w:w="1620" w:type="dxa"/>
          <w:trHeight w:val="360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81A3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 xml:space="preserve">4.3. Перечень мероприятий по энергосбережению и повышению </w:t>
            </w:r>
            <w:proofErr w:type="gramStart"/>
            <w:r w:rsidRPr="00CA3F7D">
              <w:rPr>
                <w:rFonts w:eastAsia="Calibri"/>
                <w:i/>
                <w:sz w:val="20"/>
                <w:lang w:eastAsia="en-US"/>
              </w:rPr>
              <w:t>энергетической</w:t>
            </w:r>
            <w:proofErr w:type="gramEnd"/>
            <w:r w:rsidRPr="00CA3F7D">
              <w:rPr>
                <w:rFonts w:eastAsia="Calibri"/>
                <w:i/>
                <w:sz w:val="20"/>
                <w:lang w:eastAsia="en-US"/>
              </w:rPr>
              <w:t xml:space="preserve"> </w:t>
            </w:r>
          </w:p>
          <w:p w14:paraId="6693C89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эффективности</w:t>
            </w:r>
          </w:p>
        </w:tc>
      </w:tr>
      <w:tr w:rsidR="00CA3F7D" w:rsidRPr="00CA3F7D" w14:paraId="55F8C884" w14:textId="77777777" w:rsidTr="00144234">
        <w:trPr>
          <w:gridAfter w:val="1"/>
          <w:wAfter w:w="1620" w:type="dxa"/>
          <w:trHeight w:val="223"/>
          <w:tblCellSpacing w:w="5" w:type="nil"/>
        </w:trPr>
        <w:tc>
          <w:tcPr>
            <w:tcW w:w="3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6467A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E8BB46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График</w:t>
            </w:r>
          </w:p>
          <w:p w14:paraId="4B6524D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3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3906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2ED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4A313AA9" w14:textId="77777777" w:rsidTr="00144234">
        <w:trPr>
          <w:gridAfter w:val="1"/>
          <w:wAfter w:w="1620" w:type="dxa"/>
          <w:trHeight w:val="255"/>
          <w:tblCellSpacing w:w="5" w:type="nil"/>
        </w:trPr>
        <w:tc>
          <w:tcPr>
            <w:tcW w:w="3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1506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B70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BC2A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6D66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0F6C42E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F59B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CA3F7D" w:rsidRPr="00CA3F7D" w14:paraId="03CF734E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4514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1BAEABCC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72EA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4D8A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7D29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78C0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2DA5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54720576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17E7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C538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F8EE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3787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2437C22F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86698" w14:textId="77777777" w:rsidR="00CA3F7D" w:rsidRPr="00CA3F7D" w:rsidRDefault="00CA3F7D" w:rsidP="00CA3F7D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Мероприятия, направленные на повышение качества обслуживания</w:t>
            </w:r>
          </w:p>
          <w:p w14:paraId="3594B02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left="765"/>
              <w:contextualSpacing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CA3F7D">
              <w:rPr>
                <w:rFonts w:eastAsia="Calibri"/>
                <w:i/>
                <w:sz w:val="20"/>
                <w:lang w:eastAsia="en-US"/>
              </w:rPr>
              <w:t>абонентов</w:t>
            </w:r>
          </w:p>
        </w:tc>
      </w:tr>
      <w:tr w:rsidR="00CA3F7D" w:rsidRPr="00CA3F7D" w14:paraId="75934C7B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21470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AE11E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График</w:t>
            </w:r>
          </w:p>
          <w:p w14:paraId="65F2E17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реализации мероприятия</w:t>
            </w:r>
          </w:p>
        </w:tc>
        <w:tc>
          <w:tcPr>
            <w:tcW w:w="30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0F57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4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6930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40711342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9FBD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EB22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48C1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Принято при расчете установленных тарифов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ED14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795F6DE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4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14D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A3F7D" w:rsidRPr="00CA3F7D" w14:paraId="14068F32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CA9A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1201198E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3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024D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318D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A34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036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BAB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34A40932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49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E1CB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6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D1A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6E0F5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FE2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1D38DDCE" w14:textId="77777777" w:rsidTr="00144234">
        <w:trPr>
          <w:gridAfter w:val="1"/>
          <w:wAfter w:w="1620" w:type="dxa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19EE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CA3F7D" w:rsidRPr="00CA3F7D" w14:paraId="1BD19398" w14:textId="77777777" w:rsidTr="00144234">
        <w:trPr>
          <w:gridAfter w:val="1"/>
          <w:wAfter w:w="1620" w:type="dxa"/>
          <w:trHeight w:val="340"/>
          <w:tblCellSpacing w:w="5" w:type="nil"/>
        </w:trPr>
        <w:tc>
          <w:tcPr>
            <w:tcW w:w="545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A1E6E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13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24E9B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25EBB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CA3F7D" w:rsidRPr="00CA3F7D" w14:paraId="7B90206F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17F14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Показатели очистки сточных вод</w:t>
            </w:r>
          </w:p>
        </w:tc>
      </w:tr>
      <w:tr w:rsidR="00CA3F7D" w:rsidRPr="00CA3F7D" w14:paraId="418F6539" w14:textId="77777777" w:rsidTr="00144234">
        <w:trPr>
          <w:gridAfter w:val="1"/>
          <w:wAfter w:w="1620" w:type="dxa"/>
          <w:trHeight w:val="149"/>
          <w:tblCellSpacing w:w="5" w:type="nil"/>
        </w:trPr>
        <w:tc>
          <w:tcPr>
            <w:tcW w:w="54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934E3" w14:textId="77777777" w:rsidR="00CA3F7D" w:rsidRPr="00CA3F7D" w:rsidRDefault="00CA3F7D" w:rsidP="00CA3F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color w:val="000000"/>
                <w:sz w:val="20"/>
                <w:lang w:eastAsia="en-US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EDE5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40BA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CA3F7D" w:rsidRPr="00CA3F7D" w14:paraId="299A1BA2" w14:textId="77777777" w:rsidTr="00144234">
        <w:trPr>
          <w:gridAfter w:val="1"/>
          <w:wAfter w:w="1620" w:type="dxa"/>
          <w:trHeight w:val="291"/>
          <w:tblCellSpacing w:w="5" w:type="nil"/>
        </w:trPr>
        <w:tc>
          <w:tcPr>
            <w:tcW w:w="54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B22F6" w14:textId="77777777" w:rsidR="00CA3F7D" w:rsidRPr="00CA3F7D" w:rsidRDefault="00CA3F7D" w:rsidP="00CA3F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color w:val="000000"/>
                <w:sz w:val="20"/>
                <w:lang w:eastAsia="en-US"/>
              </w:rPr>
              <w:lastRenderedPageBreak/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8F66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0DE3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30150F21" w14:textId="77777777" w:rsidTr="00144234">
        <w:trPr>
          <w:gridAfter w:val="1"/>
          <w:wAfter w:w="1620" w:type="dxa"/>
          <w:trHeight w:val="737"/>
          <w:tblCellSpacing w:w="5" w:type="nil"/>
        </w:trPr>
        <w:tc>
          <w:tcPr>
            <w:tcW w:w="54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2D10C" w14:textId="77777777" w:rsidR="00CA3F7D" w:rsidRPr="00CA3F7D" w:rsidRDefault="00CA3F7D" w:rsidP="00CA3F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color w:val="000000"/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</w:t>
            </w:r>
          </w:p>
        </w:tc>
        <w:tc>
          <w:tcPr>
            <w:tcW w:w="11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A7FD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83E91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CA3F7D" w:rsidRPr="00CA3F7D" w14:paraId="623A3060" w14:textId="77777777" w:rsidTr="00144234">
        <w:trPr>
          <w:gridAfter w:val="1"/>
          <w:wAfter w:w="1620" w:type="dxa"/>
          <w:trHeight w:val="737"/>
          <w:tblCellSpacing w:w="5" w:type="nil"/>
        </w:trPr>
        <w:tc>
          <w:tcPr>
            <w:tcW w:w="54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1F49" w14:textId="77777777" w:rsidR="00CA3F7D" w:rsidRPr="00CA3F7D" w:rsidRDefault="00CA3F7D" w:rsidP="00CA3F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color w:val="000000"/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11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6F32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9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A415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65AFC7A8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5EB76D" w14:textId="77777777" w:rsidR="00CA3F7D" w:rsidRPr="00CA3F7D" w:rsidRDefault="00CA3F7D" w:rsidP="00CA3F7D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водоотведения</w:t>
            </w:r>
          </w:p>
        </w:tc>
      </w:tr>
      <w:tr w:rsidR="00CA3F7D" w:rsidRPr="00CA3F7D" w14:paraId="74A5EE3E" w14:textId="77777777" w:rsidTr="00144234">
        <w:trPr>
          <w:gridAfter w:val="1"/>
          <w:wAfter w:w="1620" w:type="dxa"/>
          <w:trHeight w:val="420"/>
          <w:tblCellSpacing w:w="5" w:type="nil"/>
        </w:trPr>
        <w:tc>
          <w:tcPr>
            <w:tcW w:w="5451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B6A00" w14:textId="77777777" w:rsidR="00CA3F7D" w:rsidRPr="00CA3F7D" w:rsidRDefault="00CA3F7D" w:rsidP="00CA3F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CA3F7D">
              <w:rPr>
                <w:rFonts w:eastAsia="Calibri"/>
                <w:color w:val="000000"/>
                <w:sz w:val="20"/>
                <w:lang w:eastAsia="en-US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E400B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color w:val="000000"/>
                <w:sz w:val="20"/>
                <w:lang w:eastAsia="en-US"/>
              </w:rPr>
              <w:t>ед./</w:t>
            </w:r>
            <w:proofErr w:type="gramStart"/>
            <w:r w:rsidRPr="00CA3F7D">
              <w:rPr>
                <w:rFonts w:eastAsia="Calibri"/>
                <w:color w:val="000000"/>
                <w:sz w:val="20"/>
                <w:lang w:eastAsia="en-US"/>
              </w:rPr>
              <w:t>км</w:t>
            </w:r>
            <w:proofErr w:type="gramEnd"/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BA8C2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6AA8AC67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B1C39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CA3F7D" w:rsidRPr="00CA3F7D" w14:paraId="5569ADD7" w14:textId="77777777" w:rsidTr="00144234">
        <w:trPr>
          <w:gridAfter w:val="1"/>
          <w:wAfter w:w="1620" w:type="dxa"/>
          <w:trHeight w:val="212"/>
          <w:tblCellSpacing w:w="5" w:type="nil"/>
        </w:trPr>
        <w:tc>
          <w:tcPr>
            <w:tcW w:w="545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3EAC8A0" w14:textId="77777777" w:rsidR="00CA3F7D" w:rsidRPr="00CA3F7D" w:rsidRDefault="00CA3F7D" w:rsidP="00CA3F7D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11FA0D4" w14:textId="77777777" w:rsidR="00CA3F7D" w:rsidRPr="00CA3F7D" w:rsidRDefault="00CA3F7D" w:rsidP="00CA3F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  <w:p w14:paraId="7569C4C5" w14:textId="77777777" w:rsidR="00CA3F7D" w:rsidRPr="00CA3F7D" w:rsidRDefault="00CA3F7D" w:rsidP="00CA3F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кВт*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ч</w:t>
            </w:r>
            <w:proofErr w:type="gramEnd"/>
            <w:r w:rsidRPr="00CA3F7D">
              <w:rPr>
                <w:rFonts w:eastAsia="Calibri"/>
                <w:sz w:val="20"/>
                <w:lang w:eastAsia="en-US"/>
              </w:rPr>
              <w:t>/</w:t>
            </w:r>
          </w:p>
          <w:p w14:paraId="75AEBF03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м</w:t>
            </w:r>
            <w:r w:rsidRPr="00CA3F7D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2C343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0,32</w:t>
            </w:r>
          </w:p>
        </w:tc>
      </w:tr>
      <w:tr w:rsidR="00CA3F7D" w:rsidRPr="00CA3F7D" w14:paraId="16DFE193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54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EFC67" w14:textId="77777777" w:rsidR="00CA3F7D" w:rsidRPr="00CA3F7D" w:rsidRDefault="00CA3F7D" w:rsidP="00CA3F7D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565D974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2916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540F6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</w:p>
        </w:tc>
      </w:tr>
      <w:tr w:rsidR="00CA3F7D" w:rsidRPr="00CA3F7D" w14:paraId="3DB4143F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D813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CA3F7D" w:rsidRPr="00CA3F7D" w14:paraId="6687DD83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7004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797DDE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За период с 01.01.2026 по 31.12.2026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E845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CA3F7D" w:rsidRPr="00CA3F7D" w14:paraId="7CE16086" w14:textId="77777777" w:rsidTr="00144234">
        <w:trPr>
          <w:gridAfter w:val="1"/>
          <w:wAfter w:w="1620" w:type="dxa"/>
          <w:trHeight w:val="360"/>
          <w:tblCellSpacing w:w="5" w:type="nil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9D79D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     производственной программы</w:t>
            </w:r>
          </w:p>
        </w:tc>
      </w:tr>
      <w:tr w:rsidR="00CA3F7D" w:rsidRPr="00CA3F7D" w14:paraId="697BBA34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45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0E14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35BB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Принято при расчете установленных тарифов, </w:t>
            </w: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A3F7D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CA3F7D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2CE9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Другие</w:t>
            </w:r>
          </w:p>
          <w:p w14:paraId="3437C8B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 xml:space="preserve">источники, </w:t>
            </w:r>
            <w:proofErr w:type="spellStart"/>
            <w:r w:rsidRPr="00CA3F7D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CA3F7D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A3F7D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CA3F7D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4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1C587E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CA3F7D" w:rsidRPr="00CA3F7D" w14:paraId="31A5891F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45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A35453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E285" w14:textId="4FAC9CC2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6 392,</w:t>
            </w:r>
            <w:r w:rsidR="00D97B05">
              <w:rPr>
                <w:rFonts w:eastAsia="Calibri"/>
                <w:sz w:val="20"/>
                <w:lang w:eastAsia="en-US"/>
              </w:rPr>
              <w:t>49</w:t>
            </w:r>
            <w:r w:rsidRPr="00CA3F7D">
              <w:rPr>
                <w:rFonts w:eastAsia="Calibri"/>
                <w:sz w:val="20"/>
                <w:lang w:eastAsia="en-US"/>
              </w:rPr>
              <w:tab/>
            </w:r>
          </w:p>
        </w:tc>
        <w:tc>
          <w:tcPr>
            <w:tcW w:w="18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8CF783" w14:textId="77777777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2558" w14:textId="395535E2" w:rsidR="00CA3F7D" w:rsidRPr="00CA3F7D" w:rsidRDefault="00CA3F7D" w:rsidP="00CA3F7D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6 392,</w:t>
            </w:r>
            <w:r w:rsidR="00D97B05">
              <w:rPr>
                <w:rFonts w:eastAsia="Calibri"/>
                <w:sz w:val="20"/>
                <w:lang w:eastAsia="en-US"/>
              </w:rPr>
              <w:t>49</w:t>
            </w:r>
            <w:r w:rsidRPr="00CA3F7D">
              <w:rPr>
                <w:rFonts w:eastAsia="Calibri"/>
                <w:sz w:val="20"/>
                <w:lang w:eastAsia="en-US"/>
              </w:rPr>
              <w:tab/>
            </w:r>
          </w:p>
        </w:tc>
      </w:tr>
      <w:tr w:rsidR="00CA3F7D" w:rsidRPr="00CA3F7D" w14:paraId="6E66CD84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949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A302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CA3F7D" w:rsidRPr="00CA3F7D" w14:paraId="65BF75B7" w14:textId="77777777" w:rsidTr="00144234">
        <w:trPr>
          <w:gridAfter w:val="1"/>
          <w:wAfter w:w="1620" w:type="dxa"/>
          <w:trHeight w:val="604"/>
          <w:tblCellSpacing w:w="5" w:type="nil"/>
        </w:trPr>
        <w:tc>
          <w:tcPr>
            <w:tcW w:w="70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7305E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Наименование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78A3F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За период с 01.01.202</w:t>
            </w:r>
            <w:r w:rsidRPr="00CA3F7D">
              <w:rPr>
                <w:rFonts w:eastAsia="Calibri"/>
                <w:sz w:val="20"/>
                <w:lang w:val="en-US" w:eastAsia="en-US"/>
              </w:rPr>
              <w:t>4</w:t>
            </w:r>
            <w:r w:rsidRPr="00CA3F7D">
              <w:rPr>
                <w:rFonts w:eastAsia="Calibri"/>
                <w:sz w:val="20"/>
                <w:lang w:eastAsia="en-US"/>
              </w:rPr>
              <w:t xml:space="preserve"> по 31.12.202</w:t>
            </w:r>
            <w:r w:rsidRPr="00CA3F7D">
              <w:rPr>
                <w:rFonts w:eastAsia="Calibri"/>
                <w:sz w:val="20"/>
                <w:lang w:val="en-US" w:eastAsia="en-US"/>
              </w:rPr>
              <w:t>4</w:t>
            </w:r>
          </w:p>
        </w:tc>
      </w:tr>
      <w:tr w:rsidR="00CA3F7D" w:rsidRPr="00CA3F7D" w14:paraId="40EF43A4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70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3DDB8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Объем принятых сточных вод, тыс. м</w:t>
            </w:r>
            <w:r w:rsidRPr="00CA3F7D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DDFC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105,00</w:t>
            </w:r>
          </w:p>
        </w:tc>
      </w:tr>
      <w:tr w:rsidR="00CA3F7D" w:rsidRPr="00CA3F7D" w14:paraId="7BCA9309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70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2BCC7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0DBBC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4968,64</w:t>
            </w:r>
          </w:p>
        </w:tc>
      </w:tr>
      <w:tr w:rsidR="00CA3F7D" w:rsidRPr="00CA3F7D" w14:paraId="3925B79B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70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7B502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7E76A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112,97</w:t>
            </w:r>
          </w:p>
        </w:tc>
      </w:tr>
      <w:tr w:rsidR="00CA3F7D" w:rsidRPr="00CA3F7D" w14:paraId="44B20457" w14:textId="77777777" w:rsidTr="00144234">
        <w:trPr>
          <w:gridAfter w:val="1"/>
          <w:wAfter w:w="1620" w:type="dxa"/>
          <w:trHeight w:val="284"/>
          <w:tblCellSpacing w:w="5" w:type="nil"/>
        </w:trPr>
        <w:tc>
          <w:tcPr>
            <w:tcW w:w="70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196F0" w14:textId="77777777" w:rsidR="00CA3F7D" w:rsidRPr="00CA3F7D" w:rsidRDefault="00CA3F7D" w:rsidP="00CA3F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4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86908" w14:textId="77777777" w:rsidR="00CA3F7D" w:rsidRPr="00CA3F7D" w:rsidRDefault="00CA3F7D" w:rsidP="00CA3F7D">
            <w:pPr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ind w:left="67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CA3F7D">
              <w:rPr>
                <w:rFonts w:eastAsia="Calibri"/>
                <w:sz w:val="20"/>
                <w:lang w:eastAsia="en-US"/>
              </w:rPr>
              <w:t>5081,61</w:t>
            </w:r>
          </w:p>
        </w:tc>
      </w:tr>
    </w:tbl>
    <w:p w14:paraId="435DAA24" w14:textId="77777777" w:rsidR="00EA79B4" w:rsidRDefault="00EA79B4" w:rsidP="009668A6">
      <w:pPr>
        <w:tabs>
          <w:tab w:val="left" w:pos="1897"/>
        </w:tabs>
        <w:jc w:val="right"/>
        <w:rPr>
          <w:szCs w:val="28"/>
          <w:lang w:eastAsia="en-US"/>
        </w:rPr>
      </w:pPr>
    </w:p>
    <w:p w14:paraId="649CA281" w14:textId="4C54FEFC" w:rsidR="009668A6" w:rsidRDefault="009668A6" w:rsidP="009668A6">
      <w:pPr>
        <w:tabs>
          <w:tab w:val="left" w:pos="1897"/>
        </w:tabs>
        <w:jc w:val="right"/>
        <w:rPr>
          <w:szCs w:val="28"/>
          <w:lang w:eastAsia="en-US"/>
        </w:rPr>
      </w:pPr>
    </w:p>
    <w:sectPr w:rsidR="009668A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0E502" w14:textId="77777777" w:rsidR="0091435C" w:rsidRDefault="0091435C">
      <w:r>
        <w:separator/>
      </w:r>
    </w:p>
  </w:endnote>
  <w:endnote w:type="continuationSeparator" w:id="0">
    <w:p w14:paraId="5D1951D2" w14:textId="77777777" w:rsidR="0091435C" w:rsidRDefault="0091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9709D" w14:textId="77777777" w:rsidR="0091435C" w:rsidRDefault="0091435C">
      <w:r>
        <w:separator/>
      </w:r>
    </w:p>
  </w:footnote>
  <w:footnote w:type="continuationSeparator" w:id="0">
    <w:p w14:paraId="261FE440" w14:textId="77777777" w:rsidR="0091435C" w:rsidRDefault="0091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9BF90" w14:textId="7777777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56C769" w14:textId="77777777"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FC9B6" w14:textId="5D2F0FA9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223B">
      <w:rPr>
        <w:rStyle w:val="a9"/>
        <w:noProof/>
      </w:rPr>
      <w:t>8</w:t>
    </w:r>
    <w:r>
      <w:rPr>
        <w:rStyle w:val="a9"/>
      </w:rPr>
      <w:fldChar w:fldCharType="end"/>
    </w:r>
  </w:p>
  <w:p w14:paraId="31AA0F01" w14:textId="77777777"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84047" w14:textId="77777777"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17F843C" wp14:editId="5400C6EA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431E9626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DBE609" wp14:editId="5B14B7B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9D102" w14:textId="77777777"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71E0B67" wp14:editId="16A848A2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3342386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3243B7CD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AEF1181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07F807D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66713AB6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0E64956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3D982D54" w14:textId="77777777"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120FB521" w14:textId="77777777"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7FA45CA5" w14:textId="77777777"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F8325D8" w14:textId="77777777"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CDBE6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44D9D102" w14:textId="77777777"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371E0B67" wp14:editId="16A848A2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3342386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3243B7CD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AEF1181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07F807D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66713AB6" w14:textId="77777777"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20E64956" w14:textId="77777777"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3D982D54" w14:textId="77777777"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120FB521" w14:textId="77777777"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7FA45CA5" w14:textId="77777777"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F8325D8" w14:textId="77777777"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0F4094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>
    <w:nsid w:val="12601B5B"/>
    <w:multiLevelType w:val="hybridMultilevel"/>
    <w:tmpl w:val="655AADA8"/>
    <w:lvl w:ilvl="0" w:tplc="E98E8F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5AC86CA6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0">
    <w:nsid w:val="692F733C"/>
    <w:multiLevelType w:val="hybridMultilevel"/>
    <w:tmpl w:val="39D87500"/>
    <w:lvl w:ilvl="0" w:tplc="F558D634">
      <w:start w:val="3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27AE"/>
    <w:rsid w:val="000150C8"/>
    <w:rsid w:val="000153AB"/>
    <w:rsid w:val="000162FE"/>
    <w:rsid w:val="00017AEF"/>
    <w:rsid w:val="00020271"/>
    <w:rsid w:val="00020DDA"/>
    <w:rsid w:val="0002168F"/>
    <w:rsid w:val="000224C4"/>
    <w:rsid w:val="00023F65"/>
    <w:rsid w:val="000242A1"/>
    <w:rsid w:val="00024547"/>
    <w:rsid w:val="000247EF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55D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0E9"/>
    <w:rsid w:val="000631CC"/>
    <w:rsid w:val="000641E6"/>
    <w:rsid w:val="00065440"/>
    <w:rsid w:val="00065525"/>
    <w:rsid w:val="00065CC1"/>
    <w:rsid w:val="00066193"/>
    <w:rsid w:val="0007036C"/>
    <w:rsid w:val="000706C7"/>
    <w:rsid w:val="00071153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50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3AB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C46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4ECA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09E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1C00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AFC"/>
    <w:rsid w:val="001F0640"/>
    <w:rsid w:val="001F0AAC"/>
    <w:rsid w:val="001F1B5B"/>
    <w:rsid w:val="001F1EF4"/>
    <w:rsid w:val="001F2916"/>
    <w:rsid w:val="001F4501"/>
    <w:rsid w:val="001F49D5"/>
    <w:rsid w:val="001F7C23"/>
    <w:rsid w:val="002004D4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193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970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832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2827"/>
    <w:rsid w:val="0028304F"/>
    <w:rsid w:val="002834AC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9F3"/>
    <w:rsid w:val="002A78A3"/>
    <w:rsid w:val="002B0BC4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5B2C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3C3A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45C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79A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986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58F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D17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1F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B52"/>
    <w:rsid w:val="005043AA"/>
    <w:rsid w:val="00504AE1"/>
    <w:rsid w:val="00504DB3"/>
    <w:rsid w:val="00507382"/>
    <w:rsid w:val="005075F0"/>
    <w:rsid w:val="00507AA1"/>
    <w:rsid w:val="00507E69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AE2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36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08BA"/>
    <w:rsid w:val="00581A27"/>
    <w:rsid w:val="005833BF"/>
    <w:rsid w:val="005846BD"/>
    <w:rsid w:val="00585B67"/>
    <w:rsid w:val="00586D0E"/>
    <w:rsid w:val="0058754F"/>
    <w:rsid w:val="00587661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43C"/>
    <w:rsid w:val="005A37DD"/>
    <w:rsid w:val="005A44A3"/>
    <w:rsid w:val="005A4962"/>
    <w:rsid w:val="005A4BC7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6DD"/>
    <w:rsid w:val="005D57AD"/>
    <w:rsid w:val="005D5A6A"/>
    <w:rsid w:val="005D5FAF"/>
    <w:rsid w:val="005D60A3"/>
    <w:rsid w:val="005D612C"/>
    <w:rsid w:val="005D6DF6"/>
    <w:rsid w:val="005E0389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7F34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4B4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684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DA1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2C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DDC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468"/>
    <w:rsid w:val="006F771A"/>
    <w:rsid w:val="00700C2E"/>
    <w:rsid w:val="007010C1"/>
    <w:rsid w:val="007016A7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69F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CF8"/>
    <w:rsid w:val="007474A0"/>
    <w:rsid w:val="0074782A"/>
    <w:rsid w:val="00747D25"/>
    <w:rsid w:val="007503FC"/>
    <w:rsid w:val="00750D45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103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3A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295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5DC1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E45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EA4"/>
    <w:rsid w:val="007F4F7C"/>
    <w:rsid w:val="007F54EA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328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22"/>
    <w:rsid w:val="00834051"/>
    <w:rsid w:val="008343C4"/>
    <w:rsid w:val="00835731"/>
    <w:rsid w:val="008357CB"/>
    <w:rsid w:val="008357FC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5D4"/>
    <w:rsid w:val="00847A36"/>
    <w:rsid w:val="00850F5F"/>
    <w:rsid w:val="008523EB"/>
    <w:rsid w:val="008528FF"/>
    <w:rsid w:val="00852B24"/>
    <w:rsid w:val="00853663"/>
    <w:rsid w:val="00853AB4"/>
    <w:rsid w:val="00854C38"/>
    <w:rsid w:val="00855B59"/>
    <w:rsid w:val="0085764D"/>
    <w:rsid w:val="00857C00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23B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91B"/>
    <w:rsid w:val="008A6B1B"/>
    <w:rsid w:val="008B0C02"/>
    <w:rsid w:val="008B17DF"/>
    <w:rsid w:val="008B1E72"/>
    <w:rsid w:val="008B2063"/>
    <w:rsid w:val="008B20D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179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3413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435C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2E3B"/>
    <w:rsid w:val="009237A8"/>
    <w:rsid w:val="009237AD"/>
    <w:rsid w:val="00923AEC"/>
    <w:rsid w:val="0092417F"/>
    <w:rsid w:val="00924AA7"/>
    <w:rsid w:val="009261BB"/>
    <w:rsid w:val="009266BD"/>
    <w:rsid w:val="00926A20"/>
    <w:rsid w:val="00927565"/>
    <w:rsid w:val="00934C0C"/>
    <w:rsid w:val="00935058"/>
    <w:rsid w:val="009366C2"/>
    <w:rsid w:val="00936EBB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60F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8A6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DD"/>
    <w:rsid w:val="00973FE7"/>
    <w:rsid w:val="009745C2"/>
    <w:rsid w:val="00975705"/>
    <w:rsid w:val="009757C1"/>
    <w:rsid w:val="009759F6"/>
    <w:rsid w:val="00975AD8"/>
    <w:rsid w:val="009766DD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864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74DA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85A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937"/>
    <w:rsid w:val="009D0B51"/>
    <w:rsid w:val="009D18BB"/>
    <w:rsid w:val="009D1DC4"/>
    <w:rsid w:val="009D1DCD"/>
    <w:rsid w:val="009D2DB8"/>
    <w:rsid w:val="009D3835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4A8"/>
    <w:rsid w:val="009E5522"/>
    <w:rsid w:val="009E5C03"/>
    <w:rsid w:val="009E5DAF"/>
    <w:rsid w:val="009E6A7C"/>
    <w:rsid w:val="009E78D2"/>
    <w:rsid w:val="009E7ECA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921"/>
    <w:rsid w:val="00A83B2D"/>
    <w:rsid w:val="00A83CA5"/>
    <w:rsid w:val="00A849AD"/>
    <w:rsid w:val="00A858A5"/>
    <w:rsid w:val="00A85BFC"/>
    <w:rsid w:val="00A87214"/>
    <w:rsid w:val="00A90425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2A90"/>
    <w:rsid w:val="00AC3604"/>
    <w:rsid w:val="00AC3870"/>
    <w:rsid w:val="00AC3ADB"/>
    <w:rsid w:val="00AC501E"/>
    <w:rsid w:val="00AC518D"/>
    <w:rsid w:val="00AC5AA7"/>
    <w:rsid w:val="00AC69C6"/>
    <w:rsid w:val="00AC7A37"/>
    <w:rsid w:val="00AD00BF"/>
    <w:rsid w:val="00AD02D8"/>
    <w:rsid w:val="00AD0494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70E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6D9C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1909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5F0C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1A"/>
    <w:rsid w:val="00B41F5D"/>
    <w:rsid w:val="00B43226"/>
    <w:rsid w:val="00B4636A"/>
    <w:rsid w:val="00B469FB"/>
    <w:rsid w:val="00B47328"/>
    <w:rsid w:val="00B47567"/>
    <w:rsid w:val="00B47D34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4D96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0F29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AA2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3A1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576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C7E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2BC0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112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3F7D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A9D"/>
    <w:rsid w:val="00CB6C04"/>
    <w:rsid w:val="00CC03DF"/>
    <w:rsid w:val="00CC0EA0"/>
    <w:rsid w:val="00CC183A"/>
    <w:rsid w:val="00CC47F1"/>
    <w:rsid w:val="00CC4EE8"/>
    <w:rsid w:val="00CC585F"/>
    <w:rsid w:val="00CC79BD"/>
    <w:rsid w:val="00CC7AED"/>
    <w:rsid w:val="00CD0475"/>
    <w:rsid w:val="00CD04FF"/>
    <w:rsid w:val="00CD076D"/>
    <w:rsid w:val="00CD0FE2"/>
    <w:rsid w:val="00CD15B6"/>
    <w:rsid w:val="00CD2D35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E741E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828"/>
    <w:rsid w:val="00D02F51"/>
    <w:rsid w:val="00D03310"/>
    <w:rsid w:val="00D03708"/>
    <w:rsid w:val="00D055BF"/>
    <w:rsid w:val="00D05EC8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825"/>
    <w:rsid w:val="00D15A4A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49C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AE3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97B05"/>
    <w:rsid w:val="00DA0301"/>
    <w:rsid w:val="00DA127C"/>
    <w:rsid w:val="00DA2369"/>
    <w:rsid w:val="00DA255A"/>
    <w:rsid w:val="00DA4369"/>
    <w:rsid w:val="00DA6314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1DD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2A4E"/>
    <w:rsid w:val="00E03667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6B5B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478DB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71C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5B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A79B4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3F36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2730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5DDE"/>
    <w:rsid w:val="00F262A6"/>
    <w:rsid w:val="00F267D8"/>
    <w:rsid w:val="00F27C9A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6EE3"/>
    <w:rsid w:val="00F37204"/>
    <w:rsid w:val="00F37D6D"/>
    <w:rsid w:val="00F40898"/>
    <w:rsid w:val="00F419CC"/>
    <w:rsid w:val="00F422B9"/>
    <w:rsid w:val="00F4277B"/>
    <w:rsid w:val="00F439A0"/>
    <w:rsid w:val="00F44B7D"/>
    <w:rsid w:val="00F46749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224"/>
    <w:rsid w:val="00F55455"/>
    <w:rsid w:val="00F57228"/>
    <w:rsid w:val="00F572BB"/>
    <w:rsid w:val="00F57D40"/>
    <w:rsid w:val="00F6147B"/>
    <w:rsid w:val="00F6166D"/>
    <w:rsid w:val="00F633AF"/>
    <w:rsid w:val="00F63F91"/>
    <w:rsid w:val="00F64720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36C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AB7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7EC142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282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28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101</TotalTime>
  <Pages>8</Pages>
  <Words>2073</Words>
  <Characters>14500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74</cp:revision>
  <cp:lastPrinted>2024-11-28T14:04:00Z</cp:lastPrinted>
  <dcterms:created xsi:type="dcterms:W3CDTF">2019-07-17T14:46:00Z</dcterms:created>
  <dcterms:modified xsi:type="dcterms:W3CDTF">2025-12-02T10:56:00Z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