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1DD49291" w14:textId="77777777" w:rsidTr="00F84A4D">
        <w:trPr>
          <w:trHeight w:val="993"/>
        </w:trPr>
        <w:tc>
          <w:tcPr>
            <w:tcW w:w="9815" w:type="dxa"/>
            <w:gridSpan w:val="5"/>
          </w:tcPr>
          <w:p w14:paraId="51B0990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EEAC08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EE832D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CF22B8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17BDAD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7864D9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65B15E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F63674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7CEE8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D750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2D170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D9920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C3131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C14F2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B072CB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4A56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EEAC2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4E90E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1903B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B1817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C08C3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D01F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566BBC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3F20A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FD51C98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F078DBA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EA8BA91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DB6CF29" w14:textId="541DEEEA" w:rsidR="0085764D" w:rsidRDefault="00C2409C" w:rsidP="00115A2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115A23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9360680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8A43596" w14:textId="59E0BF5A" w:rsidR="0085764D" w:rsidRDefault="00C2409C" w:rsidP="008F7E3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F7E3A">
              <w:t>55/71</w:t>
            </w:r>
            <w:r>
              <w:fldChar w:fldCharType="end"/>
            </w:r>
          </w:p>
        </w:tc>
      </w:tr>
      <w:tr w:rsidR="0085764D" w14:paraId="68902158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A0A4F47" w14:textId="77777777" w:rsidR="0085764D" w:rsidRDefault="0085764D" w:rsidP="00F84A4D"/>
        </w:tc>
      </w:tr>
      <w:tr w:rsidR="0085764D" w14:paraId="4EB471A0" w14:textId="77777777" w:rsidTr="00F84A4D">
        <w:trPr>
          <w:trHeight w:val="826"/>
        </w:trPr>
        <w:tc>
          <w:tcPr>
            <w:tcW w:w="1951" w:type="dxa"/>
          </w:tcPr>
          <w:p w14:paraId="7C5C22E7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75B3F45F" w14:textId="797DD004" w:rsidR="0085764D" w:rsidRPr="00252D0D" w:rsidRDefault="00C2409C" w:rsidP="00ED15D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36E5D" w:rsidRPr="00B36E5D">
              <w:t xml:space="preserve">О внесении изменений в решение региональной службы по тарифам Нижегородской области </w:t>
            </w:r>
            <w:r w:rsidR="00B36E5D">
              <w:br/>
            </w:r>
            <w:r w:rsidR="00B36E5D" w:rsidRPr="00B36E5D">
              <w:t xml:space="preserve">от 14 декабря 2023 г. № 55/58 «Об установлении АКЦИОНЕРНОМУ ОБЩЕСТВУ «ЖИЛИЩНО-КОММУНАЛЬНОЕ ХОЗЯЙСТВО «КАЛИКИНСКОЕ» (ИНН 5246038236), </w:t>
            </w:r>
            <w:r w:rsidR="00B36E5D">
              <w:br/>
            </w:r>
            <w:r w:rsidR="00B36E5D" w:rsidRPr="00B36E5D">
              <w:t xml:space="preserve">д. Каликино </w:t>
            </w:r>
            <w:r w:rsidR="00ED15D0">
              <w:t>муниципального</w:t>
            </w:r>
            <w:r w:rsidR="00B36E5D" w:rsidRPr="00B36E5D">
              <w:t xml:space="preserve"> округа город Бор Нижегородской области, тарифов на горячую воду,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13B2D57A" w14:textId="77777777" w:rsidR="0085764D" w:rsidRDefault="0085764D" w:rsidP="00F84A4D"/>
        </w:tc>
      </w:tr>
    </w:tbl>
    <w:p w14:paraId="7B77EBD3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29F02A6" w14:textId="0E560316" w:rsidR="00A155BC" w:rsidRPr="00B36E5D" w:rsidRDefault="00ED15D0" w:rsidP="008421A6">
      <w:pPr>
        <w:tabs>
          <w:tab w:val="left" w:pos="1897"/>
        </w:tabs>
        <w:jc w:val="center"/>
        <w:rPr>
          <w:bCs/>
          <w:sz w:val="32"/>
          <w:szCs w:val="28"/>
        </w:rPr>
      </w:pPr>
      <w:r>
        <w:rPr>
          <w:noProof/>
          <w:szCs w:val="24"/>
        </w:rPr>
        <w:t xml:space="preserve">муниципального </w:t>
      </w:r>
      <w:r w:rsidR="00B36E5D" w:rsidRPr="00B36E5D">
        <w:rPr>
          <w:noProof/>
          <w:szCs w:val="24"/>
        </w:rPr>
        <w:t xml:space="preserve">округа город Бор Нижегородской </w:t>
      </w:r>
      <w:r>
        <w:rPr>
          <w:noProof/>
          <w:szCs w:val="24"/>
        </w:rPr>
        <w:br/>
      </w:r>
      <w:r w:rsidR="00B36E5D" w:rsidRPr="00B36E5D">
        <w:rPr>
          <w:noProof/>
          <w:szCs w:val="24"/>
        </w:rPr>
        <w:t xml:space="preserve">области с использованием закрытой системы </w:t>
      </w:r>
      <w:r w:rsidR="00B36E5D">
        <w:rPr>
          <w:noProof/>
          <w:szCs w:val="24"/>
        </w:rPr>
        <w:br/>
      </w:r>
      <w:r w:rsidR="00B36E5D" w:rsidRPr="00B36E5D">
        <w:rPr>
          <w:noProof/>
          <w:szCs w:val="24"/>
        </w:rPr>
        <w:t>горячего водоснабжения</w:t>
      </w:r>
      <w:r w:rsidR="00B36E5D" w:rsidRPr="00B36E5D">
        <w:rPr>
          <w:bCs/>
          <w:noProof/>
          <w:szCs w:val="24"/>
        </w:rPr>
        <w:t>»</w:t>
      </w:r>
    </w:p>
    <w:p w14:paraId="4516E5B2" w14:textId="63760884" w:rsidR="00DF4F91" w:rsidRDefault="00DF4F91" w:rsidP="008421A6">
      <w:pPr>
        <w:ind w:firstLine="709"/>
        <w:jc w:val="center"/>
        <w:rPr>
          <w:bCs/>
          <w:szCs w:val="28"/>
        </w:rPr>
      </w:pPr>
    </w:p>
    <w:p w14:paraId="38F18497" w14:textId="77777777" w:rsidR="00F21C10" w:rsidRDefault="00F21C10" w:rsidP="008421A6">
      <w:pPr>
        <w:ind w:firstLine="709"/>
        <w:jc w:val="center"/>
        <w:rPr>
          <w:bCs/>
          <w:szCs w:val="28"/>
        </w:rPr>
      </w:pPr>
    </w:p>
    <w:p w14:paraId="1A76BFBF" w14:textId="6A6D0313" w:rsidR="00DD3FFB" w:rsidRPr="00DD3FFB" w:rsidRDefault="00720303" w:rsidP="00B36E5D">
      <w:pPr>
        <w:spacing w:line="276" w:lineRule="auto"/>
        <w:ind w:firstLine="709"/>
        <w:jc w:val="both"/>
        <w:rPr>
          <w:szCs w:val="28"/>
        </w:rPr>
      </w:pPr>
      <w:r w:rsidRPr="00DD3FFB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501612" w:rsidRPr="00DD3FFB">
        <w:rPr>
          <w:szCs w:val="28"/>
        </w:rPr>
        <w:t xml:space="preserve"> </w:t>
      </w:r>
      <w:r w:rsidR="008421A6" w:rsidRPr="00DD3FFB">
        <w:rPr>
          <w:szCs w:val="28"/>
        </w:rPr>
        <w:t>водоснабжения и водоотведения»</w:t>
      </w:r>
      <w:r w:rsidR="00ED15D0">
        <w:rPr>
          <w:szCs w:val="28"/>
        </w:rPr>
        <w:t xml:space="preserve"> </w:t>
      </w:r>
      <w:r w:rsidRPr="00DD3FFB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DD3FFB" w:rsidRPr="00DD3FFB">
        <w:rPr>
          <w:szCs w:val="28"/>
        </w:rPr>
        <w:t xml:space="preserve">АКЦИОНЕРНЫМ ОБЩЕСТВОМ </w:t>
      </w:r>
      <w:r w:rsidR="00BD676D" w:rsidRPr="00BD676D">
        <w:rPr>
          <w:szCs w:val="28"/>
        </w:rPr>
        <w:t xml:space="preserve">«ЖИЛИЩНО-КОММУНАЛЬНОЕ ХОЗЯЙСТВО «КАЛИКИНСКОЕ» (ИНН 5246038236), д. Каликино </w:t>
      </w:r>
      <w:r w:rsidR="00E619F6">
        <w:rPr>
          <w:szCs w:val="28"/>
        </w:rPr>
        <w:t>муниципального</w:t>
      </w:r>
      <w:r w:rsidR="00BD676D" w:rsidRPr="00BD676D">
        <w:rPr>
          <w:szCs w:val="28"/>
        </w:rPr>
        <w:t xml:space="preserve"> округа город Бор Нижегородской области</w:t>
      </w:r>
      <w:r w:rsidR="00DD3FFB" w:rsidRPr="00DD3FFB">
        <w:rPr>
          <w:noProof/>
          <w:szCs w:val="28"/>
        </w:rPr>
        <w:t xml:space="preserve">, </w:t>
      </w:r>
      <w:r w:rsidR="00DD3FFB" w:rsidRPr="00DD3FFB">
        <w:rPr>
          <w:szCs w:val="28"/>
        </w:rPr>
        <w:t>экспертного заключения рег. № в-</w:t>
      </w:r>
      <w:r w:rsidR="00C2363D">
        <w:rPr>
          <w:szCs w:val="28"/>
        </w:rPr>
        <w:t>669</w:t>
      </w:r>
      <w:r w:rsidR="00DD3FFB" w:rsidRPr="00DD3FFB">
        <w:rPr>
          <w:szCs w:val="28"/>
        </w:rPr>
        <w:t xml:space="preserve"> </w:t>
      </w:r>
      <w:r w:rsidR="00C2363D" w:rsidRPr="004E4C5E">
        <w:t xml:space="preserve">от </w:t>
      </w:r>
      <w:r w:rsidR="00427487">
        <w:t>28</w:t>
      </w:r>
      <w:r w:rsidR="00C2363D">
        <w:t xml:space="preserve"> ноября 2025</w:t>
      </w:r>
      <w:r w:rsidR="00C2363D" w:rsidRPr="004E4C5E">
        <w:t xml:space="preserve"> г.:</w:t>
      </w:r>
    </w:p>
    <w:p w14:paraId="2C167872" w14:textId="648ECDC1" w:rsidR="00B36E5D" w:rsidRPr="00B36E5D" w:rsidRDefault="00B36E5D" w:rsidP="00B36E5D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B36E5D">
        <w:rPr>
          <w:b/>
          <w:szCs w:val="24"/>
        </w:rPr>
        <w:t>1.</w:t>
      </w:r>
      <w:r w:rsidRPr="00B36E5D">
        <w:rPr>
          <w:szCs w:val="24"/>
        </w:rPr>
        <w:t xml:space="preserve">  Внести в решение региональной службы по тарифам Нижегородской области</w:t>
      </w:r>
      <w:r w:rsidRPr="00B36E5D">
        <w:rPr>
          <w:noProof/>
          <w:szCs w:val="24"/>
        </w:rPr>
        <w:t xml:space="preserve"> от 14 декабря 2023 г. № 55/58 «Об установлении АКЦИОНЕРНОМУ ОБЩЕСТВУ «ЖИЛИЩНО-КОММУНАЛЬНОЕ ХОЗЯЙСТВО «КАЛИКИНСКОЕ» (ИНН 5246038236), д. Каликино </w:t>
      </w:r>
      <w:r w:rsidR="00ED15D0">
        <w:rPr>
          <w:noProof/>
          <w:szCs w:val="24"/>
        </w:rPr>
        <w:t>муниципального</w:t>
      </w:r>
      <w:r w:rsidRPr="00B36E5D">
        <w:rPr>
          <w:noProof/>
          <w:szCs w:val="24"/>
        </w:rPr>
        <w:t xml:space="preserve"> округа город Бор Нижегородской области, тарифов на горячую воду, поставляемую потребителям </w:t>
      </w:r>
      <w:r w:rsidR="00ED15D0">
        <w:rPr>
          <w:noProof/>
          <w:szCs w:val="24"/>
        </w:rPr>
        <w:t>муниципального</w:t>
      </w:r>
      <w:r w:rsidRPr="00B36E5D">
        <w:rPr>
          <w:noProof/>
          <w:szCs w:val="24"/>
        </w:rPr>
        <w:t xml:space="preserve"> округа город Бор Нижегородской области с использованием закрытой системы горячего водоснабжения</w:t>
      </w:r>
      <w:r w:rsidRPr="00B36E5D">
        <w:rPr>
          <w:bCs/>
          <w:noProof/>
          <w:szCs w:val="24"/>
        </w:rPr>
        <w:t>»</w:t>
      </w:r>
      <w:r w:rsidRPr="00B36E5D">
        <w:rPr>
          <w:szCs w:val="24"/>
        </w:rPr>
        <w:t xml:space="preserve"> следующие изменения:</w:t>
      </w:r>
    </w:p>
    <w:p w14:paraId="61B534F4" w14:textId="77777777" w:rsidR="00463B20" w:rsidRPr="000C6749" w:rsidRDefault="00463B20" w:rsidP="00463B2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t>1.1</w:t>
      </w:r>
      <w:r w:rsidRPr="00652C5A">
        <w:rPr>
          <w:b/>
          <w:bCs/>
          <w:szCs w:val="24"/>
        </w:rPr>
        <w:t xml:space="preserve">. </w:t>
      </w:r>
      <w:r w:rsidRPr="000C6749">
        <w:rPr>
          <w:bCs/>
          <w:szCs w:val="24"/>
        </w:rPr>
        <w:t>В пункте 2 решения:</w:t>
      </w:r>
    </w:p>
    <w:p w14:paraId="7FBD58BE" w14:textId="123FC9C3" w:rsidR="00463B20" w:rsidRDefault="00463B20" w:rsidP="00463B2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0C5E58">
        <w:rPr>
          <w:bCs/>
          <w:szCs w:val="24"/>
        </w:rPr>
        <w:t>1) с</w:t>
      </w:r>
      <w:r>
        <w:rPr>
          <w:bCs/>
          <w:szCs w:val="28"/>
        </w:rPr>
        <w:t>троки 3, 4, 11, 12</w:t>
      </w:r>
      <w:r w:rsidRPr="000C5E58">
        <w:rPr>
          <w:bCs/>
          <w:szCs w:val="28"/>
        </w:rPr>
        <w:t xml:space="preserve"> таблицы исключить;</w:t>
      </w:r>
    </w:p>
    <w:p w14:paraId="1E0264A4" w14:textId="77777777" w:rsidR="00463B20" w:rsidRDefault="00463B20" w:rsidP="00463B2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2) дополнить таблицей следующего содержания:</w:t>
      </w:r>
    </w:p>
    <w:p w14:paraId="6AFDE294" w14:textId="77777777" w:rsidR="00234EA4" w:rsidRPr="00ED15D0" w:rsidRDefault="00E619F6" w:rsidP="00E619F6">
      <w:pPr>
        <w:autoSpaceDE w:val="0"/>
        <w:autoSpaceDN w:val="0"/>
        <w:adjustRightInd w:val="0"/>
        <w:spacing w:line="276" w:lineRule="auto"/>
        <w:jc w:val="both"/>
        <w:rPr>
          <w:sz w:val="32"/>
          <w:szCs w:val="24"/>
        </w:rPr>
      </w:pPr>
      <w:r w:rsidRPr="00B36E5D">
        <w:rPr>
          <w:szCs w:val="24"/>
        </w:rPr>
        <w:t xml:space="preserve"> </w:t>
      </w:r>
      <w:r w:rsidR="00B36E5D" w:rsidRPr="00B36E5D">
        <w:rPr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219"/>
        <w:gridCol w:w="1276"/>
        <w:gridCol w:w="2268"/>
        <w:gridCol w:w="2551"/>
      </w:tblGrid>
      <w:tr w:rsidR="00234EA4" w:rsidRPr="00234EA4" w14:paraId="4E08A4EB" w14:textId="77777777" w:rsidTr="0071608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34CA" w14:textId="77777777" w:rsidR="00234EA4" w:rsidRPr="00234EA4" w:rsidRDefault="00234EA4" w:rsidP="00234EA4">
            <w:pPr>
              <w:jc w:val="center"/>
              <w:rPr>
                <w:sz w:val="16"/>
                <w:szCs w:val="16"/>
              </w:rPr>
            </w:pPr>
            <w:r w:rsidRPr="00234EA4">
              <w:rPr>
                <w:sz w:val="16"/>
                <w:szCs w:val="16"/>
              </w:rPr>
              <w:t>№ п/п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E7F3" w14:textId="77777777" w:rsidR="00234EA4" w:rsidRPr="00234EA4" w:rsidRDefault="00234EA4" w:rsidP="00234EA4">
            <w:pPr>
              <w:jc w:val="center"/>
              <w:rPr>
                <w:sz w:val="16"/>
                <w:szCs w:val="16"/>
              </w:rPr>
            </w:pPr>
            <w:r w:rsidRPr="00234EA4"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2274" w14:textId="77777777" w:rsidR="00234EA4" w:rsidRPr="00234EA4" w:rsidRDefault="00234EA4" w:rsidP="00234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34EA4">
              <w:rPr>
                <w:sz w:val="16"/>
                <w:szCs w:val="16"/>
              </w:rPr>
              <w:t>Тариф на горячую воду, руб./м</w:t>
            </w:r>
            <w:r w:rsidRPr="00234EA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996D" w14:textId="77777777" w:rsidR="00234EA4" w:rsidRPr="00234EA4" w:rsidRDefault="00234EA4" w:rsidP="00234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34EA4">
              <w:rPr>
                <w:sz w:val="16"/>
                <w:szCs w:val="16"/>
              </w:rPr>
              <w:t>Компонент на холодную воду (одноставочный), руб./м</w:t>
            </w:r>
            <w:r w:rsidRPr="00234EA4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C9E8" w14:textId="77777777" w:rsidR="00234EA4" w:rsidRPr="00234EA4" w:rsidRDefault="00234EA4" w:rsidP="00234EA4">
            <w:pPr>
              <w:jc w:val="center"/>
              <w:rPr>
                <w:sz w:val="16"/>
                <w:szCs w:val="16"/>
              </w:rPr>
            </w:pPr>
            <w:r w:rsidRPr="00234EA4">
              <w:rPr>
                <w:sz w:val="16"/>
                <w:szCs w:val="16"/>
              </w:rPr>
              <w:t>Компонент на тепловую энергию (одноставочный), руб./Гкал</w:t>
            </w:r>
          </w:p>
        </w:tc>
      </w:tr>
      <w:tr w:rsidR="00234EA4" w:rsidRPr="00234EA4" w14:paraId="4C4129FB" w14:textId="77777777" w:rsidTr="0071608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AAD5" w14:textId="77777777" w:rsidR="00234EA4" w:rsidRPr="00234EA4" w:rsidRDefault="00234EA4" w:rsidP="00234EA4">
            <w:pPr>
              <w:jc w:val="center"/>
              <w:rPr>
                <w:b/>
                <w:bCs/>
                <w:sz w:val="16"/>
                <w:szCs w:val="18"/>
              </w:rPr>
            </w:pPr>
            <w:r w:rsidRPr="00234EA4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098" w14:textId="77777777" w:rsidR="00234EA4" w:rsidRPr="00234EA4" w:rsidRDefault="00234EA4" w:rsidP="00234EA4">
            <w:pPr>
              <w:rPr>
                <w:rFonts w:eastAsia="Calibri"/>
                <w:sz w:val="18"/>
                <w:szCs w:val="19"/>
                <w:lang w:eastAsia="en-US"/>
              </w:rPr>
            </w:pPr>
            <w:r w:rsidRPr="00234EA4">
              <w:rPr>
                <w:sz w:val="18"/>
                <w:szCs w:val="19"/>
                <w:lang w:eastAsia="en-US"/>
              </w:rPr>
              <w:t>С 1 января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2812" w14:textId="77777777" w:rsidR="00234EA4" w:rsidRPr="00234EA4" w:rsidRDefault="00234EA4" w:rsidP="00234EA4">
            <w:pPr>
              <w:jc w:val="center"/>
              <w:rPr>
                <w:sz w:val="18"/>
                <w:szCs w:val="18"/>
              </w:rPr>
            </w:pPr>
            <w:r w:rsidRPr="00234EA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4DD" w14:textId="4B526230" w:rsidR="00234EA4" w:rsidRPr="00234EA4" w:rsidRDefault="001843F6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275" w14:textId="116DA406" w:rsidR="00234EA4" w:rsidRPr="00234EA4" w:rsidRDefault="001843F6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2498,94</w:t>
            </w:r>
          </w:p>
        </w:tc>
      </w:tr>
      <w:tr w:rsidR="00234EA4" w:rsidRPr="00234EA4" w14:paraId="28152BDC" w14:textId="77777777" w:rsidTr="0071608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562D" w14:textId="77777777" w:rsidR="00234EA4" w:rsidRPr="00234EA4" w:rsidRDefault="00234EA4" w:rsidP="00234EA4">
            <w:pPr>
              <w:jc w:val="center"/>
              <w:rPr>
                <w:b/>
                <w:bCs/>
                <w:sz w:val="16"/>
                <w:szCs w:val="18"/>
              </w:rPr>
            </w:pPr>
            <w:r w:rsidRPr="00234EA4">
              <w:rPr>
                <w:b/>
                <w:bCs/>
                <w:sz w:val="16"/>
                <w:szCs w:val="18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DF1" w14:textId="77777777" w:rsidR="00234EA4" w:rsidRPr="00234EA4" w:rsidRDefault="00234EA4" w:rsidP="00234EA4">
            <w:pPr>
              <w:rPr>
                <w:rFonts w:eastAsia="Calibri"/>
                <w:sz w:val="18"/>
                <w:szCs w:val="19"/>
                <w:lang w:eastAsia="en-US"/>
              </w:rPr>
            </w:pPr>
            <w:r w:rsidRPr="00234EA4">
              <w:rPr>
                <w:sz w:val="18"/>
                <w:szCs w:val="19"/>
                <w:lang w:eastAsia="en-US"/>
              </w:rPr>
              <w:t>С 1 октября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F81C" w14:textId="77777777" w:rsidR="00234EA4" w:rsidRPr="00234EA4" w:rsidRDefault="00234EA4" w:rsidP="00234EA4">
            <w:pPr>
              <w:jc w:val="center"/>
              <w:rPr>
                <w:sz w:val="18"/>
                <w:szCs w:val="18"/>
              </w:rPr>
            </w:pPr>
            <w:r w:rsidRPr="00234EA4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7E7" w14:textId="63C9FB10" w:rsidR="00234EA4" w:rsidRPr="00234EA4" w:rsidRDefault="001843F6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AD0" w14:textId="7604590C" w:rsidR="00234EA4" w:rsidRPr="00234EA4" w:rsidRDefault="001843F6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2743,95</w:t>
            </w:r>
          </w:p>
        </w:tc>
      </w:tr>
      <w:tr w:rsidR="00234EA4" w:rsidRPr="00234EA4" w14:paraId="0676D8C4" w14:textId="77777777" w:rsidTr="0071608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6A3" w14:textId="77777777" w:rsidR="00234EA4" w:rsidRPr="00234EA4" w:rsidRDefault="00234EA4" w:rsidP="00234EA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1AFA" w14:textId="77777777" w:rsidR="00234EA4" w:rsidRPr="00234EA4" w:rsidRDefault="00234EA4" w:rsidP="00234EA4">
            <w:pPr>
              <w:rPr>
                <w:sz w:val="18"/>
                <w:szCs w:val="18"/>
              </w:rPr>
            </w:pPr>
            <w:r w:rsidRPr="00234EA4">
              <w:rPr>
                <w:b/>
                <w:sz w:val="18"/>
                <w:szCs w:val="18"/>
              </w:rPr>
              <w:t>Население (с учетом НДС)</w:t>
            </w:r>
          </w:p>
        </w:tc>
      </w:tr>
      <w:tr w:rsidR="00234EA4" w:rsidRPr="00234EA4" w14:paraId="6E4BC850" w14:textId="77777777" w:rsidTr="00716083">
        <w:trPr>
          <w:trHeight w:val="23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98EB" w14:textId="1662FA2C" w:rsidR="00234EA4" w:rsidRPr="00234EA4" w:rsidRDefault="00E55F79" w:rsidP="00234EA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</w:t>
            </w:r>
            <w:r w:rsidR="00234EA4" w:rsidRPr="00234EA4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2E50" w14:textId="77777777" w:rsidR="00234EA4" w:rsidRPr="00234EA4" w:rsidRDefault="00234EA4" w:rsidP="00234EA4">
            <w:pPr>
              <w:rPr>
                <w:sz w:val="18"/>
                <w:szCs w:val="18"/>
              </w:rPr>
            </w:pPr>
            <w:r w:rsidRPr="00234EA4">
              <w:rPr>
                <w:sz w:val="18"/>
                <w:szCs w:val="18"/>
              </w:rPr>
              <w:t>С 1 января по 30 сентября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7CB7" w14:textId="20C17C69" w:rsidR="00234EA4" w:rsidRPr="00234EA4" w:rsidRDefault="00AD30CB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786" w14:textId="77777777" w:rsidR="00234EA4" w:rsidRPr="00234EA4" w:rsidRDefault="00234EA4" w:rsidP="00234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0DD" w14:textId="77777777" w:rsidR="00234EA4" w:rsidRPr="00234EA4" w:rsidRDefault="00234EA4" w:rsidP="00234EA4">
            <w:pPr>
              <w:jc w:val="center"/>
              <w:rPr>
                <w:sz w:val="18"/>
                <w:szCs w:val="18"/>
              </w:rPr>
            </w:pPr>
          </w:p>
        </w:tc>
      </w:tr>
      <w:tr w:rsidR="00234EA4" w:rsidRPr="00234EA4" w14:paraId="7147EA59" w14:textId="77777777" w:rsidTr="00716083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9095" w14:textId="77777777" w:rsidR="00234EA4" w:rsidRPr="00234EA4" w:rsidRDefault="00234EA4" w:rsidP="00234EA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9724" w14:textId="77777777" w:rsidR="00234EA4" w:rsidRPr="00234EA4" w:rsidRDefault="00234EA4" w:rsidP="00234EA4">
            <w:pPr>
              <w:rPr>
                <w:sz w:val="18"/>
                <w:szCs w:val="18"/>
              </w:rPr>
            </w:pPr>
            <w:r w:rsidRPr="00234EA4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3964" w14:textId="77777777" w:rsidR="00234EA4" w:rsidRPr="00234EA4" w:rsidRDefault="00234EA4" w:rsidP="00234EA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7BA" w14:textId="525DD7DB" w:rsidR="00234EA4" w:rsidRPr="00234EA4" w:rsidRDefault="00AD30CB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F76" w14:textId="42434F13" w:rsidR="00234EA4" w:rsidRPr="00234EA4" w:rsidRDefault="00AD30CB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3048,71</w:t>
            </w:r>
          </w:p>
        </w:tc>
      </w:tr>
      <w:tr w:rsidR="00234EA4" w:rsidRPr="00234EA4" w14:paraId="3EBC8D8F" w14:textId="77777777" w:rsidTr="00716083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5B87" w14:textId="7E313F81" w:rsidR="00234EA4" w:rsidRPr="00234EA4" w:rsidRDefault="00E55F79" w:rsidP="00234EA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4</w:t>
            </w:r>
            <w:r w:rsidR="00234EA4" w:rsidRPr="00234EA4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4C57" w14:textId="77777777" w:rsidR="00234EA4" w:rsidRPr="00234EA4" w:rsidRDefault="00234EA4" w:rsidP="00234EA4">
            <w:pPr>
              <w:rPr>
                <w:sz w:val="18"/>
                <w:szCs w:val="18"/>
              </w:rPr>
            </w:pPr>
            <w:r w:rsidRPr="00234EA4">
              <w:rPr>
                <w:sz w:val="18"/>
                <w:szCs w:val="18"/>
              </w:rPr>
              <w:t>С 1 октября по 31 декабря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103" w14:textId="56EDBED3" w:rsidR="00234EA4" w:rsidRPr="00234EA4" w:rsidRDefault="00AD30CB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039" w14:textId="77777777" w:rsidR="00234EA4" w:rsidRPr="00234EA4" w:rsidRDefault="00234EA4" w:rsidP="00234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F644" w14:textId="77777777" w:rsidR="00234EA4" w:rsidRPr="00234EA4" w:rsidRDefault="00234EA4" w:rsidP="00234EA4">
            <w:pPr>
              <w:jc w:val="center"/>
              <w:rPr>
                <w:sz w:val="18"/>
                <w:szCs w:val="18"/>
              </w:rPr>
            </w:pPr>
          </w:p>
        </w:tc>
      </w:tr>
      <w:tr w:rsidR="00234EA4" w:rsidRPr="00234EA4" w14:paraId="3FD23D07" w14:textId="77777777" w:rsidTr="007160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6E5B" w14:textId="77777777" w:rsidR="00234EA4" w:rsidRPr="00234EA4" w:rsidRDefault="00234EA4" w:rsidP="00234EA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6DF" w14:textId="77777777" w:rsidR="00234EA4" w:rsidRPr="00234EA4" w:rsidRDefault="00234EA4" w:rsidP="00234EA4">
            <w:pPr>
              <w:rPr>
                <w:sz w:val="18"/>
                <w:szCs w:val="18"/>
              </w:rPr>
            </w:pPr>
            <w:r w:rsidRPr="00234EA4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0C5F" w14:textId="77777777" w:rsidR="00234EA4" w:rsidRPr="00234EA4" w:rsidRDefault="00234EA4" w:rsidP="00234EA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DAA" w14:textId="3EFB9396" w:rsidR="00234EA4" w:rsidRPr="00234EA4" w:rsidRDefault="001843F6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D30CB">
              <w:rPr>
                <w:sz w:val="18"/>
                <w:szCs w:val="18"/>
              </w:rPr>
              <w:t>3,32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D6" w14:textId="3324FFAC" w:rsidR="00234EA4" w:rsidRPr="00234EA4" w:rsidRDefault="00AD30CB" w:rsidP="0023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3347,62</w:t>
            </w:r>
          </w:p>
        </w:tc>
      </w:tr>
    </w:tbl>
    <w:p w14:paraId="47263DD0" w14:textId="77777777" w:rsidR="00B36E5D" w:rsidRPr="00B36E5D" w:rsidRDefault="00B36E5D" w:rsidP="00B36E5D">
      <w:pPr>
        <w:spacing w:line="276" w:lineRule="auto"/>
        <w:ind w:firstLine="709"/>
        <w:jc w:val="right"/>
        <w:rPr>
          <w:szCs w:val="24"/>
        </w:rPr>
      </w:pPr>
      <w:r w:rsidRPr="00B36E5D">
        <w:rPr>
          <w:szCs w:val="24"/>
        </w:rPr>
        <w:t>».</w:t>
      </w:r>
    </w:p>
    <w:p w14:paraId="013A87C8" w14:textId="77777777" w:rsidR="00463B20" w:rsidRPr="000C6749" w:rsidRDefault="00463B20" w:rsidP="00463B2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1.2</w:t>
      </w:r>
      <w:r w:rsidRPr="001F2CA6">
        <w:rPr>
          <w:b/>
          <w:szCs w:val="28"/>
        </w:rPr>
        <w:t xml:space="preserve">. </w:t>
      </w:r>
      <w:r w:rsidRPr="000C6749">
        <w:rPr>
          <w:szCs w:val="28"/>
        </w:rPr>
        <w:t>В Приложении к решению:</w:t>
      </w:r>
    </w:p>
    <w:p w14:paraId="3D77B03D" w14:textId="4258AE80" w:rsidR="00463B20" w:rsidRPr="00BD19EC" w:rsidRDefault="00463B20" w:rsidP="00463B20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16E9D">
        <w:t xml:space="preserve">1) </w:t>
      </w:r>
      <w:r>
        <w:t>слова «Производственная программа по оказанию услуг» заменить словами «П</w:t>
      </w:r>
      <w:r w:rsidRPr="00D16E9D">
        <w:t xml:space="preserve">роизводственная программа </w:t>
      </w:r>
      <w:r>
        <w:rPr>
          <w:noProof/>
          <w:szCs w:val="24"/>
        </w:rPr>
        <w:t>АКЦИОНЕРНОГО ОБЩЕСТВА</w:t>
      </w:r>
      <w:r w:rsidRPr="00B36E5D">
        <w:rPr>
          <w:noProof/>
          <w:szCs w:val="24"/>
        </w:rPr>
        <w:t xml:space="preserve"> «ЖИЛИЩНО-КОММУНАЛЬНОЕ ХОЗЯЙСТВО «КАЛИКИНСКОЕ» (ИНН 5246038236), д. Каликино </w:t>
      </w:r>
      <w:r>
        <w:rPr>
          <w:noProof/>
          <w:szCs w:val="24"/>
        </w:rPr>
        <w:t>муниципального</w:t>
      </w:r>
      <w:r w:rsidRPr="00B36E5D">
        <w:rPr>
          <w:noProof/>
          <w:szCs w:val="24"/>
        </w:rPr>
        <w:t xml:space="preserve"> округа город Бор Нижегородской области</w:t>
      </w:r>
      <w:r w:rsidRPr="00BD19EC">
        <w:t>, в сфере»;</w:t>
      </w:r>
    </w:p>
    <w:p w14:paraId="33B0F0EC" w14:textId="67000C1D" w:rsidR="00463B20" w:rsidRDefault="00463B20" w:rsidP="00463B20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Cs w:val="28"/>
        </w:rPr>
        <w:t xml:space="preserve">2) </w:t>
      </w:r>
      <w:r w:rsidRPr="000C6749">
        <w:rPr>
          <w:szCs w:val="28"/>
        </w:rPr>
        <w:t xml:space="preserve">производственную программу </w:t>
      </w:r>
      <w:r>
        <w:rPr>
          <w:noProof/>
          <w:szCs w:val="24"/>
        </w:rPr>
        <w:t>АКЦИОНЕРНОГО ОБЩЕСТВА</w:t>
      </w:r>
      <w:r w:rsidRPr="00B36E5D">
        <w:rPr>
          <w:noProof/>
          <w:szCs w:val="24"/>
        </w:rPr>
        <w:t xml:space="preserve"> «ЖИЛИЩНО-КОММУНАЛЬНОЕ ХОЗЯЙСТВО «КАЛИКИНСКОЕ» (ИНН 5246038236), д. Каликино </w:t>
      </w:r>
      <w:r>
        <w:rPr>
          <w:noProof/>
          <w:szCs w:val="24"/>
        </w:rPr>
        <w:t>муниципального</w:t>
      </w:r>
      <w:r w:rsidRPr="00B36E5D">
        <w:rPr>
          <w:noProof/>
          <w:szCs w:val="24"/>
        </w:rPr>
        <w:t xml:space="preserve"> округа город Бор Нижегородской области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 w:rsidRPr="000C6749">
        <w:rPr>
          <w:szCs w:val="28"/>
        </w:rPr>
        <w:t xml:space="preserve"> признать </w:t>
      </w:r>
      <w:r>
        <w:rPr>
          <w:szCs w:val="28"/>
        </w:rPr>
        <w:t>утратившей силу</w:t>
      </w:r>
      <w:r w:rsidRPr="000C6749">
        <w:rPr>
          <w:szCs w:val="28"/>
        </w:rPr>
        <w:t xml:space="preserve"> </w:t>
      </w:r>
      <w:r w:rsidRPr="00101C93">
        <w:rPr>
          <w:szCs w:val="28"/>
        </w:rPr>
        <w:t>в части реализации показателей и мероприятий производственной программы</w:t>
      </w:r>
      <w:r w:rsidRPr="000C6749">
        <w:rPr>
          <w:szCs w:val="28"/>
        </w:rPr>
        <w:t xml:space="preserve"> </w:t>
      </w:r>
      <w:r>
        <w:rPr>
          <w:szCs w:val="28"/>
        </w:rPr>
        <w:t>на период</w:t>
      </w:r>
      <w:r w:rsidRPr="000C6749">
        <w:rPr>
          <w:szCs w:val="28"/>
        </w:rPr>
        <w:t xml:space="preserve">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t>;</w:t>
      </w:r>
    </w:p>
    <w:p w14:paraId="26176E18" w14:textId="5E4C1543" w:rsidR="00463B20" w:rsidRPr="000C6749" w:rsidRDefault="00463B20" w:rsidP="00463B2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szCs w:val="28"/>
        </w:rPr>
        <w:t>3</w:t>
      </w:r>
      <w:r w:rsidRPr="000C6749">
        <w:rPr>
          <w:szCs w:val="28"/>
        </w:rPr>
        <w:t xml:space="preserve">) </w:t>
      </w:r>
      <w:r>
        <w:rPr>
          <w:szCs w:val="28"/>
        </w:rPr>
        <w:t>д</w:t>
      </w:r>
      <w:r w:rsidRPr="000C6749">
        <w:rPr>
          <w:szCs w:val="28"/>
        </w:rPr>
        <w:t>ополнить производственной программой</w:t>
      </w:r>
      <w:r>
        <w:rPr>
          <w:b/>
          <w:szCs w:val="28"/>
        </w:rPr>
        <w:t xml:space="preserve"> </w:t>
      </w:r>
      <w:r>
        <w:rPr>
          <w:noProof/>
          <w:szCs w:val="24"/>
        </w:rPr>
        <w:t>АКЦИОНЕРНОГО ОБЩЕСТВА</w:t>
      </w:r>
      <w:r w:rsidRPr="00B36E5D">
        <w:rPr>
          <w:noProof/>
          <w:szCs w:val="24"/>
        </w:rPr>
        <w:t xml:space="preserve"> «ЖИЛИЩНО-КОММУНАЛЬНОЕ ХОЗЯЙСТВО «КАЛИКИНСКОЕ» (ИНН 5246038236), д. Каликино </w:t>
      </w:r>
      <w:r>
        <w:rPr>
          <w:noProof/>
          <w:szCs w:val="24"/>
        </w:rPr>
        <w:t>муниципального</w:t>
      </w:r>
      <w:r w:rsidRPr="00B36E5D">
        <w:rPr>
          <w:noProof/>
          <w:szCs w:val="24"/>
        </w:rPr>
        <w:t xml:space="preserve"> округа город Бор Нижегородской области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>
        <w:rPr>
          <w:szCs w:val="28"/>
        </w:rPr>
        <w:t xml:space="preserve"> </w:t>
      </w:r>
      <w:r w:rsidRPr="00101C93">
        <w:rPr>
          <w:szCs w:val="28"/>
        </w:rPr>
        <w:t xml:space="preserve">на период реализации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rPr>
          <w:szCs w:val="28"/>
        </w:rPr>
        <w:t xml:space="preserve"> согласно Приложению к настоящему решению.</w:t>
      </w:r>
    </w:p>
    <w:p w14:paraId="208D5892" w14:textId="1C422093" w:rsidR="00B36E5D" w:rsidRPr="00B36E5D" w:rsidRDefault="00B36E5D" w:rsidP="00B36E5D">
      <w:pPr>
        <w:spacing w:line="276" w:lineRule="auto"/>
        <w:ind w:firstLine="709"/>
        <w:jc w:val="both"/>
        <w:rPr>
          <w:szCs w:val="24"/>
        </w:rPr>
      </w:pPr>
      <w:r w:rsidRPr="00B36E5D">
        <w:rPr>
          <w:b/>
          <w:szCs w:val="24"/>
        </w:rPr>
        <w:t xml:space="preserve">2. </w:t>
      </w:r>
      <w:r w:rsidRPr="00B36E5D">
        <w:rPr>
          <w:szCs w:val="24"/>
        </w:rPr>
        <w:t>Настоящее решение</w:t>
      </w:r>
      <w:r w:rsidR="00ED15D0">
        <w:rPr>
          <w:szCs w:val="24"/>
        </w:rPr>
        <w:t xml:space="preserve"> вступает в силу с 1 января 2026</w:t>
      </w:r>
      <w:r w:rsidRPr="00B36E5D">
        <w:rPr>
          <w:szCs w:val="24"/>
        </w:rPr>
        <w:t xml:space="preserve"> г.</w:t>
      </w:r>
    </w:p>
    <w:p w14:paraId="228B6E61" w14:textId="77777777" w:rsidR="0046043B" w:rsidRDefault="0046043B" w:rsidP="00B36E5D">
      <w:pPr>
        <w:spacing w:line="276" w:lineRule="auto"/>
        <w:ind w:firstLine="709"/>
        <w:jc w:val="both"/>
        <w:rPr>
          <w:szCs w:val="28"/>
        </w:rPr>
      </w:pPr>
    </w:p>
    <w:p w14:paraId="5A164F7C" w14:textId="77777777" w:rsidR="004D5296" w:rsidRDefault="004D5296" w:rsidP="00E82AF1">
      <w:pPr>
        <w:spacing w:line="276" w:lineRule="auto"/>
        <w:jc w:val="both"/>
        <w:rPr>
          <w:szCs w:val="28"/>
        </w:rPr>
      </w:pPr>
    </w:p>
    <w:p w14:paraId="24F4367E" w14:textId="77777777" w:rsidR="00DF4F91" w:rsidRDefault="00DF4F91" w:rsidP="00E82AF1">
      <w:pPr>
        <w:spacing w:line="276" w:lineRule="auto"/>
        <w:jc w:val="both"/>
        <w:rPr>
          <w:szCs w:val="28"/>
        </w:rPr>
      </w:pPr>
    </w:p>
    <w:p w14:paraId="47DB4F92" w14:textId="77777777" w:rsidR="00163F58" w:rsidRPr="005E276D" w:rsidRDefault="0011459A" w:rsidP="00163F58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163F58">
        <w:rPr>
          <w:szCs w:val="28"/>
        </w:rPr>
        <w:t>уководител</w:t>
      </w:r>
      <w:r>
        <w:rPr>
          <w:szCs w:val="28"/>
        </w:rPr>
        <w:t>ь</w:t>
      </w:r>
      <w:r w:rsidR="00163F58" w:rsidRPr="005E276D">
        <w:rPr>
          <w:szCs w:val="28"/>
        </w:rPr>
        <w:t xml:space="preserve"> службы</w:t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>
        <w:rPr>
          <w:szCs w:val="28"/>
        </w:rPr>
        <w:t xml:space="preserve">     </w:t>
      </w:r>
      <w:r>
        <w:rPr>
          <w:szCs w:val="28"/>
        </w:rPr>
        <w:t xml:space="preserve">                                      Ю.Л.Алешина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740FF7" w:rsidRPr="00740FF7" w14:paraId="596C31E3" w14:textId="77777777" w:rsidTr="00CA27C4">
        <w:trPr>
          <w:trHeight w:val="1275"/>
        </w:trPr>
        <w:tc>
          <w:tcPr>
            <w:tcW w:w="4997" w:type="dxa"/>
          </w:tcPr>
          <w:p w14:paraId="43887F09" w14:textId="77777777" w:rsidR="00740FF7" w:rsidRPr="00740FF7" w:rsidRDefault="00740F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14:paraId="4FCFBE12" w14:textId="77777777" w:rsidR="00B36E5D" w:rsidRDefault="00B36E5D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B292A24" w14:textId="77777777" w:rsidR="00B36E5D" w:rsidRDefault="00B36E5D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63A42ED" w14:textId="77777777" w:rsidR="00B36E5D" w:rsidRDefault="00B36E5D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877D976" w14:textId="77777777" w:rsidR="00ED15D0" w:rsidRDefault="00ED15D0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8DE59E3" w14:textId="77777777" w:rsidR="00ED15D0" w:rsidRDefault="00ED15D0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52B2105" w14:textId="77777777" w:rsidR="00ED15D0" w:rsidRDefault="00ED15D0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29EA891" w14:textId="7761FA32" w:rsidR="00ED15D0" w:rsidRDefault="00ED15D0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4C83878" w14:textId="77777777" w:rsidR="00FE449C" w:rsidRDefault="00FE449C" w:rsidP="00241EE3">
            <w:pPr>
              <w:tabs>
                <w:tab w:val="left" w:pos="1897"/>
              </w:tabs>
              <w:spacing w:line="276" w:lineRule="auto"/>
              <w:jc w:val="center"/>
            </w:pPr>
            <w:bookmarkStart w:id="2" w:name="_GoBack"/>
            <w:bookmarkEnd w:id="2"/>
          </w:p>
          <w:p w14:paraId="3BB57DCB" w14:textId="77777777" w:rsidR="00ED15D0" w:rsidRDefault="00ED15D0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9F63BA2" w14:textId="77777777" w:rsidR="00B36E5D" w:rsidRPr="00241EE3" w:rsidRDefault="00B36E5D" w:rsidP="00B36E5D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</w:t>
            </w:r>
            <w:r w:rsidRPr="00241EE3">
              <w:t>РИЛОЖЕНИЕ</w:t>
            </w:r>
          </w:p>
          <w:p w14:paraId="065A9EAE" w14:textId="77777777" w:rsidR="00B36E5D" w:rsidRPr="00241EE3" w:rsidRDefault="00B36E5D" w:rsidP="00B36E5D">
            <w:pPr>
              <w:tabs>
                <w:tab w:val="left" w:pos="1897"/>
              </w:tabs>
              <w:jc w:val="center"/>
            </w:pPr>
            <w:r w:rsidRPr="00241EE3">
              <w:t xml:space="preserve">к решению региональной службы </w:t>
            </w:r>
            <w:r w:rsidRPr="00241EE3">
              <w:br/>
              <w:t xml:space="preserve">по тарифам Нижегородской области </w:t>
            </w:r>
          </w:p>
          <w:p w14:paraId="2E46FB00" w14:textId="1E19D855" w:rsidR="00B36E5D" w:rsidRDefault="00B36E5D" w:rsidP="00B36E5D">
            <w:pPr>
              <w:tabs>
                <w:tab w:val="left" w:pos="1897"/>
              </w:tabs>
              <w:spacing w:line="276" w:lineRule="auto"/>
              <w:jc w:val="center"/>
            </w:pPr>
            <w:r>
              <w:t>от</w:t>
            </w:r>
            <w:r w:rsidR="00592131">
              <w:t xml:space="preserve"> </w:t>
            </w:r>
            <w:r w:rsidR="00EB2983">
              <w:t xml:space="preserve">4 декабря </w:t>
            </w:r>
            <w:r w:rsidR="00ED15D0">
              <w:t>2025</w:t>
            </w:r>
            <w:r w:rsidRPr="00241EE3">
              <w:t xml:space="preserve"> г. №</w:t>
            </w:r>
            <w:r>
              <w:t xml:space="preserve"> </w:t>
            </w:r>
            <w:r w:rsidR="008F7E3A">
              <w:t>55/71</w:t>
            </w:r>
          </w:p>
          <w:p w14:paraId="4D65E76D" w14:textId="5758C719" w:rsidR="00740FF7" w:rsidRPr="00740FF7" w:rsidRDefault="00740FF7" w:rsidP="008421A6">
            <w:pPr>
              <w:tabs>
                <w:tab w:val="left" w:pos="1897"/>
              </w:tabs>
              <w:jc w:val="center"/>
            </w:pPr>
          </w:p>
        </w:tc>
      </w:tr>
    </w:tbl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2"/>
      </w:tblGrid>
      <w:tr w:rsidR="00720303" w:rsidRPr="006161EA" w14:paraId="77027C68" w14:textId="77777777" w:rsidTr="001B5C1F">
        <w:trPr>
          <w:trHeight w:val="261"/>
        </w:trPr>
        <w:tc>
          <w:tcPr>
            <w:tcW w:w="10162" w:type="dxa"/>
            <w:hideMark/>
          </w:tcPr>
          <w:p w14:paraId="18E17697" w14:textId="3834BE3C" w:rsidR="00720303" w:rsidRPr="00B54D46" w:rsidRDefault="00CA27C4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</w:t>
            </w:r>
            <w:r w:rsidR="00463B20" w:rsidRPr="00B54D46">
              <w:rPr>
                <w:b/>
                <w:sz w:val="24"/>
                <w:szCs w:val="24"/>
              </w:rPr>
              <w:t>роизводственная программа</w:t>
            </w:r>
          </w:p>
          <w:p w14:paraId="5B24A11D" w14:textId="77777777" w:rsidR="00720303" w:rsidRDefault="00463B20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63B20">
              <w:rPr>
                <w:b/>
                <w:sz w:val="24"/>
                <w:szCs w:val="24"/>
              </w:rPr>
              <w:t>АКЦИОНЕРНОГО ОБЩЕСТВА «ЖИЛИЩНО-КОММУНАЛЬНОЕ ХОЗЯЙСТВО «КАЛИКИНСКОЕ» (ИНН 5246038236), д. Каликино муниципального округа город Бор Нижегородской области, в сфере горячего водоснабжения на период реализации с 1 января 2026 г. по 31 декабря 2026 г.</w:t>
            </w:r>
          </w:p>
          <w:p w14:paraId="40E046A2" w14:textId="5696AF36" w:rsidR="00463B20" w:rsidRPr="00CA27C4" w:rsidRDefault="00463B20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4"/>
                <w:lang w:eastAsia="en-US"/>
              </w:rPr>
            </w:pPr>
          </w:p>
        </w:tc>
      </w:tr>
    </w:tbl>
    <w:p w14:paraId="023745EC" w14:textId="6BC24103" w:rsidR="00115A23" w:rsidRPr="00CA27C4" w:rsidRDefault="00720303" w:rsidP="00115A2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ED15D0">
        <w:rPr>
          <w:sz w:val="24"/>
          <w:szCs w:val="24"/>
          <w:lang w:eastAsia="en-US"/>
        </w:rPr>
        <w:t>дственной программы с 01.01.2026</w:t>
      </w:r>
      <w:r w:rsidR="00463B20">
        <w:rPr>
          <w:sz w:val="24"/>
          <w:szCs w:val="24"/>
          <w:lang w:eastAsia="en-US"/>
        </w:rPr>
        <w:t xml:space="preserve"> по 31.12.2026</w:t>
      </w: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9"/>
        <w:gridCol w:w="21"/>
        <w:gridCol w:w="1560"/>
        <w:gridCol w:w="642"/>
        <w:gridCol w:w="1134"/>
        <w:gridCol w:w="514"/>
        <w:gridCol w:w="1045"/>
        <w:gridCol w:w="1768"/>
      </w:tblGrid>
      <w:tr w:rsidR="00115A23" w:rsidRPr="00AF7991" w14:paraId="36B230A0" w14:textId="77777777" w:rsidTr="005E6408">
        <w:trPr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95802" w14:textId="77777777" w:rsidR="00115A23" w:rsidRPr="00AF7991" w:rsidRDefault="00115A23" w:rsidP="00115A23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F7991">
              <w:rPr>
                <w:b/>
                <w:sz w:val="20"/>
              </w:rPr>
              <w:t>Паспорт производственной программы</w:t>
            </w:r>
          </w:p>
        </w:tc>
      </w:tr>
      <w:tr w:rsidR="00115A23" w:rsidRPr="00AF7991" w14:paraId="6B148D79" w14:textId="77777777" w:rsidTr="005E6408">
        <w:trPr>
          <w:trHeight w:val="397"/>
          <w:tblCellSpacing w:w="5" w:type="nil"/>
          <w:jc w:val="center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0332D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 xml:space="preserve">Наименование регулируемой  </w:t>
            </w:r>
          </w:p>
          <w:p w14:paraId="3BB8495F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>организации (ИНН)</w:t>
            </w:r>
          </w:p>
        </w:tc>
        <w:tc>
          <w:tcPr>
            <w:tcW w:w="66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19BF" w14:textId="7D166487" w:rsidR="00115A23" w:rsidRPr="00115A23" w:rsidRDefault="00115A23" w:rsidP="00115A23">
            <w:pPr>
              <w:tabs>
                <w:tab w:val="left" w:pos="1897"/>
              </w:tabs>
              <w:rPr>
                <w:rFonts w:eastAsia="Calibri"/>
                <w:sz w:val="20"/>
                <w:lang w:eastAsia="en-US"/>
              </w:rPr>
            </w:pPr>
            <w:r w:rsidRPr="00C916D9">
              <w:rPr>
                <w:rFonts w:eastAsia="Calibri"/>
                <w:sz w:val="20"/>
                <w:lang w:eastAsia="en-US"/>
              </w:rPr>
              <w:t>АКЦИОНЕРНОЕ ОБЩЕСТВО «ЖИЛИЩНО-КОММУНАЛЬНОЕ ХОЗЯЙСТВО «КАЛИКИНСКОЕ» (ИНН 5246038236)</w:t>
            </w:r>
          </w:p>
        </w:tc>
      </w:tr>
      <w:tr w:rsidR="00115A23" w:rsidRPr="00AF7991" w14:paraId="634D585C" w14:textId="77777777" w:rsidTr="005E6408">
        <w:trPr>
          <w:trHeight w:val="397"/>
          <w:tblCellSpacing w:w="5" w:type="nil"/>
          <w:jc w:val="center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45A0A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 xml:space="preserve">Местонахождение            </w:t>
            </w:r>
          </w:p>
          <w:p w14:paraId="067EE783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6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430B4" w14:textId="722F4007" w:rsidR="00115A23" w:rsidRPr="00115A23" w:rsidRDefault="00115A23" w:rsidP="00115A23">
            <w:pPr>
              <w:tabs>
                <w:tab w:val="left" w:pos="1897"/>
              </w:tabs>
              <w:rPr>
                <w:rFonts w:eastAsia="Calibri"/>
                <w:sz w:val="20"/>
                <w:lang w:eastAsia="en-US"/>
              </w:rPr>
            </w:pPr>
            <w:r w:rsidRPr="00C916D9">
              <w:rPr>
                <w:rFonts w:eastAsia="Calibri"/>
                <w:sz w:val="20"/>
                <w:lang w:eastAsia="en-US"/>
              </w:rPr>
              <w:t>606473, Нижегородская область, муниципальный округ город Бор, д. Каликино, ул. Новая, д. 8Б</w:t>
            </w:r>
          </w:p>
        </w:tc>
      </w:tr>
      <w:tr w:rsidR="00115A23" w:rsidRPr="00AF7991" w14:paraId="22822CED" w14:textId="77777777" w:rsidTr="005E6408">
        <w:trPr>
          <w:trHeight w:val="397"/>
          <w:tblCellSpacing w:w="5" w:type="nil"/>
          <w:jc w:val="center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39BA3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 xml:space="preserve">Наименование               </w:t>
            </w:r>
          </w:p>
          <w:p w14:paraId="21B68A5E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6FCEE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115A23" w:rsidRPr="00AF7991" w14:paraId="708047B8" w14:textId="77777777" w:rsidTr="005E6408">
        <w:trPr>
          <w:trHeight w:val="397"/>
          <w:tblCellSpacing w:w="5" w:type="nil"/>
          <w:jc w:val="center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23A50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 xml:space="preserve">Местонахождение            </w:t>
            </w:r>
          </w:p>
          <w:p w14:paraId="2B841470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7991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0CC75" w14:textId="26F08F91" w:rsidR="00115A23" w:rsidRPr="00115A23" w:rsidRDefault="00115A23" w:rsidP="00115A23">
            <w:pPr>
              <w:tabs>
                <w:tab w:val="left" w:pos="1897"/>
              </w:tabs>
              <w:rPr>
                <w:sz w:val="24"/>
                <w:szCs w:val="24"/>
                <w:lang w:eastAsia="en-US"/>
              </w:rPr>
            </w:pPr>
            <w:r w:rsidRPr="00C916D9">
              <w:rPr>
                <w:sz w:val="20"/>
              </w:rPr>
              <w:t xml:space="preserve">603005, г. Нижний Новгород, Верхне-Волжская наб., д.8/59    </w:t>
            </w:r>
          </w:p>
        </w:tc>
      </w:tr>
      <w:tr w:rsidR="00115A23" w:rsidRPr="00AF7991" w14:paraId="7D232DBF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C45EC" w14:textId="77777777" w:rsidR="00115A23" w:rsidRPr="00AF7991" w:rsidRDefault="00115A23" w:rsidP="00115A23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F7991">
              <w:rPr>
                <w:b/>
                <w:sz w:val="20"/>
              </w:rPr>
              <w:t>Объем подачи горячей воды</w:t>
            </w:r>
          </w:p>
        </w:tc>
      </w:tr>
      <w:tr w:rsidR="00115A23" w:rsidRPr="00AF7991" w14:paraId="710155E1" w14:textId="77777777" w:rsidTr="00115A23">
        <w:trPr>
          <w:trHeight w:val="63"/>
          <w:tblCellSpacing w:w="5" w:type="nil"/>
          <w:jc w:val="center"/>
        </w:trPr>
        <w:tc>
          <w:tcPr>
            <w:tcW w:w="65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9EEF5F" w14:textId="77777777" w:rsidR="00115A23" w:rsidRPr="00AF7991" w:rsidRDefault="00115A23" w:rsidP="005E6408">
            <w:pPr>
              <w:jc w:val="center"/>
              <w:rPr>
                <w:sz w:val="20"/>
              </w:rPr>
            </w:pPr>
            <w:r w:rsidRPr="00AF7991">
              <w:rPr>
                <w:b/>
                <w:sz w:val="20"/>
              </w:rPr>
              <w:t>Наименование услуги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FA6F" w14:textId="77777777" w:rsidR="00115A23" w:rsidRPr="00AF7991" w:rsidRDefault="00115A23" w:rsidP="005E6408">
            <w:pPr>
              <w:jc w:val="center"/>
              <w:rPr>
                <w:sz w:val="20"/>
              </w:rPr>
            </w:pPr>
            <w:r w:rsidRPr="00AF7991">
              <w:rPr>
                <w:sz w:val="20"/>
              </w:rPr>
              <w:t xml:space="preserve">На период с 01.01.2026 по 31.12.2026 </w:t>
            </w:r>
          </w:p>
        </w:tc>
      </w:tr>
      <w:tr w:rsidR="00115A23" w:rsidRPr="00AF7991" w14:paraId="25268AF6" w14:textId="77777777" w:rsidTr="005E6408">
        <w:trPr>
          <w:trHeight w:val="284"/>
          <w:tblCellSpacing w:w="5" w:type="nil"/>
          <w:jc w:val="center"/>
        </w:trPr>
        <w:tc>
          <w:tcPr>
            <w:tcW w:w="65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4885C2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AF7991">
              <w:rPr>
                <w:sz w:val="20"/>
              </w:rPr>
              <w:t>Подано воды всего, тыс. м</w:t>
            </w:r>
            <w:r w:rsidRPr="00AF7991">
              <w:rPr>
                <w:sz w:val="20"/>
                <w:vertAlign w:val="superscript"/>
              </w:rPr>
              <w:t>3</w:t>
            </w:r>
            <w:r w:rsidRPr="00AF7991">
              <w:rPr>
                <w:sz w:val="20"/>
              </w:rPr>
              <w:t>, в том числе: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869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2,96</w:t>
            </w:r>
          </w:p>
        </w:tc>
      </w:tr>
      <w:tr w:rsidR="00115A23" w:rsidRPr="00AF7991" w14:paraId="750E776F" w14:textId="77777777" w:rsidTr="005E6408">
        <w:trPr>
          <w:trHeight w:val="284"/>
          <w:tblCellSpacing w:w="5" w:type="nil"/>
          <w:jc w:val="center"/>
        </w:trPr>
        <w:tc>
          <w:tcPr>
            <w:tcW w:w="65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ADB64A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0"/>
              </w:rPr>
            </w:pPr>
            <w:r w:rsidRPr="00AF7991">
              <w:rPr>
                <w:i/>
                <w:sz w:val="20"/>
              </w:rPr>
              <w:t>- населению,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430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2,96</w:t>
            </w:r>
          </w:p>
        </w:tc>
      </w:tr>
      <w:tr w:rsidR="00115A23" w:rsidRPr="00AF7991" w14:paraId="4EFA766E" w14:textId="77777777" w:rsidTr="005E6408">
        <w:trPr>
          <w:trHeight w:val="284"/>
          <w:tblCellSpacing w:w="5" w:type="nil"/>
          <w:jc w:val="center"/>
        </w:trPr>
        <w:tc>
          <w:tcPr>
            <w:tcW w:w="65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08E339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ind w:firstLine="142"/>
              <w:rPr>
                <w:i/>
                <w:sz w:val="20"/>
              </w:rPr>
            </w:pPr>
            <w:r w:rsidRPr="00AF7991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BF6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F7991">
              <w:rPr>
                <w:i/>
                <w:sz w:val="20"/>
              </w:rPr>
              <w:t>-</w:t>
            </w:r>
          </w:p>
        </w:tc>
      </w:tr>
      <w:tr w:rsidR="00115A23" w:rsidRPr="00AF7991" w14:paraId="00FEE33F" w14:textId="77777777" w:rsidTr="005E6408">
        <w:trPr>
          <w:trHeight w:val="284"/>
          <w:tblCellSpacing w:w="5" w:type="nil"/>
          <w:jc w:val="center"/>
        </w:trPr>
        <w:tc>
          <w:tcPr>
            <w:tcW w:w="65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9E4089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ind w:firstLine="142"/>
              <w:rPr>
                <w:i/>
                <w:sz w:val="20"/>
              </w:rPr>
            </w:pPr>
            <w:r w:rsidRPr="00AF7991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BB29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F7991">
              <w:rPr>
                <w:i/>
                <w:sz w:val="20"/>
              </w:rPr>
              <w:t>-</w:t>
            </w:r>
          </w:p>
        </w:tc>
      </w:tr>
      <w:tr w:rsidR="00115A23" w:rsidRPr="00AF7991" w14:paraId="791AEF58" w14:textId="77777777" w:rsidTr="005E6408">
        <w:trPr>
          <w:trHeight w:val="284"/>
          <w:tblCellSpacing w:w="5" w:type="nil"/>
          <w:jc w:val="center"/>
        </w:trPr>
        <w:tc>
          <w:tcPr>
            <w:tcW w:w="65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60A913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ind w:firstLine="142"/>
              <w:rPr>
                <w:i/>
                <w:sz w:val="20"/>
              </w:rPr>
            </w:pPr>
            <w:r w:rsidRPr="00AF7991"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8CB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F7991">
              <w:rPr>
                <w:i/>
                <w:sz w:val="20"/>
              </w:rPr>
              <w:t>-</w:t>
            </w:r>
          </w:p>
        </w:tc>
      </w:tr>
      <w:tr w:rsidR="00115A23" w:rsidRPr="00AF7991" w14:paraId="21E4CE6C" w14:textId="77777777" w:rsidTr="005E6408">
        <w:trPr>
          <w:trHeight w:val="296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0DBD" w14:textId="77777777" w:rsidR="00115A23" w:rsidRPr="00AF7991" w:rsidRDefault="00115A23" w:rsidP="00115A2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1059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AF7991">
              <w:rPr>
                <w:b/>
                <w:sz w:val="20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115A23" w:rsidRPr="00AF7991" w14:paraId="38C5ED52" w14:textId="77777777" w:rsidTr="005E6408">
        <w:trPr>
          <w:trHeight w:val="223"/>
          <w:tblCellSpacing w:w="5" w:type="nil"/>
          <w:jc w:val="center"/>
        </w:trPr>
        <w:tc>
          <w:tcPr>
            <w:tcW w:w="32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CFD901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Наименование мероприятий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C4D80C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График реализации мероприятия</w:t>
            </w:r>
          </w:p>
        </w:tc>
        <w:tc>
          <w:tcPr>
            <w:tcW w:w="3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38A7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70E8C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Всего сумма, тыс. руб.</w:t>
            </w:r>
          </w:p>
        </w:tc>
      </w:tr>
      <w:tr w:rsidR="00115A23" w:rsidRPr="00AF7991" w14:paraId="5D412F44" w14:textId="77777777" w:rsidTr="005E6408">
        <w:trPr>
          <w:trHeight w:val="255"/>
          <w:tblCellSpacing w:w="5" w:type="nil"/>
          <w:jc w:val="center"/>
        </w:trPr>
        <w:tc>
          <w:tcPr>
            <w:tcW w:w="32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E422D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D7497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EA031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Себестоимость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61BF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Другие</w:t>
            </w:r>
          </w:p>
          <w:p w14:paraId="2396D672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источники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DA934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15A23" w:rsidRPr="00AF7991" w14:paraId="4B667AEB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F3BD1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7991">
              <w:rPr>
                <w:sz w:val="20"/>
              </w:rPr>
              <w:t>На период с 01.01.202</w:t>
            </w:r>
            <w:r>
              <w:rPr>
                <w:sz w:val="20"/>
              </w:rPr>
              <w:t>6</w:t>
            </w:r>
            <w:r w:rsidRPr="00AF799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AF7991">
              <w:rPr>
                <w:sz w:val="20"/>
              </w:rPr>
              <w:t xml:space="preserve">  </w:t>
            </w:r>
          </w:p>
        </w:tc>
      </w:tr>
      <w:tr w:rsidR="00115A23" w:rsidRPr="00AF7991" w14:paraId="02FCF93D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679D7" w14:textId="77777777" w:rsidR="00115A23" w:rsidRPr="00AF7991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F7991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115A23" w:rsidRPr="00162C1B" w14:paraId="10D7F8E5" w14:textId="77777777" w:rsidTr="005E6408">
        <w:trPr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23B41" w14:textId="77777777" w:rsidR="00115A23" w:rsidRPr="00AF7991" w:rsidRDefault="00115A23" w:rsidP="00115A23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outlineLvl w:val="0"/>
              <w:rPr>
                <w:b/>
                <w:sz w:val="20"/>
              </w:rPr>
            </w:pPr>
            <w:r w:rsidRPr="00AF7991">
              <w:rPr>
                <w:b/>
                <w:sz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115A23" w:rsidRPr="00162C1B" w14:paraId="2C6ADC0A" w14:textId="77777777" w:rsidTr="005E6408">
        <w:trPr>
          <w:trHeight w:val="34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43039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162C1B">
              <w:rPr>
                <w:i/>
                <w:sz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115A23" w:rsidRPr="00162C1B" w14:paraId="789627DC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8439A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62C1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115A23" w:rsidRPr="00162C1B" w14:paraId="6D6449E4" w14:textId="77777777" w:rsidTr="005E6408">
        <w:trPr>
          <w:trHeight w:val="34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4169D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162C1B">
              <w:rPr>
                <w:i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115A23" w:rsidRPr="00162C1B" w14:paraId="5FCA9983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3AD42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62C1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115A23" w:rsidRPr="00162C1B" w14:paraId="3A132809" w14:textId="77777777" w:rsidTr="005E6408">
        <w:trPr>
          <w:trHeight w:val="34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01CF0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162C1B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115A23" w:rsidRPr="00162C1B" w14:paraId="20A8AF7C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3BD0F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62C1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115A23" w:rsidRPr="00162C1B" w14:paraId="59F1E86B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0E305" w14:textId="77777777" w:rsidR="00115A23" w:rsidRPr="00162C1B" w:rsidRDefault="00115A23" w:rsidP="005E6408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i/>
                <w:sz w:val="20"/>
              </w:rPr>
            </w:pPr>
            <w:r w:rsidRPr="00162C1B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115A23" w:rsidRPr="00162C1B" w14:paraId="0ED3A080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E3428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62C1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115A23" w:rsidRPr="00162C1B" w14:paraId="73B4B722" w14:textId="77777777" w:rsidTr="005E6408">
        <w:trPr>
          <w:trHeight w:val="588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0A4A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b/>
                <w:sz w:val="20"/>
              </w:rPr>
            </w:pPr>
            <w:r w:rsidRPr="00162C1B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115A23" w:rsidRPr="00162C1B" w14:paraId="5EC44402" w14:textId="77777777" w:rsidTr="005E6408">
        <w:trPr>
          <w:trHeight w:val="340"/>
          <w:tblCellSpacing w:w="5" w:type="nil"/>
          <w:jc w:val="center"/>
        </w:trPr>
        <w:tc>
          <w:tcPr>
            <w:tcW w:w="54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E29606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62C1B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DA25BFD" w14:textId="77777777" w:rsidR="00115A23" w:rsidRPr="00162C1B" w:rsidRDefault="00115A23" w:rsidP="005E6408">
            <w:pPr>
              <w:jc w:val="center"/>
              <w:rPr>
                <w:sz w:val="20"/>
              </w:rPr>
            </w:pPr>
            <w:r w:rsidRPr="00162C1B">
              <w:rPr>
                <w:sz w:val="20"/>
              </w:rPr>
              <w:t>Ед. изм.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E3D6" w14:textId="77777777" w:rsidR="00115A23" w:rsidRPr="00162C1B" w:rsidRDefault="00115A23" w:rsidP="005E6408">
            <w:pPr>
              <w:jc w:val="center"/>
              <w:rPr>
                <w:sz w:val="20"/>
              </w:rPr>
            </w:pPr>
            <w:r w:rsidRPr="00162C1B">
              <w:rPr>
                <w:sz w:val="20"/>
              </w:rPr>
              <w:t xml:space="preserve">На период с 01.01.2026 по 31.12.2026 </w:t>
            </w:r>
          </w:p>
        </w:tc>
      </w:tr>
      <w:tr w:rsidR="00115A23" w:rsidRPr="00162C1B" w14:paraId="70C03178" w14:textId="77777777" w:rsidTr="005E6408">
        <w:trPr>
          <w:trHeight w:val="34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71F491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62C1B">
              <w:rPr>
                <w:sz w:val="20"/>
              </w:rPr>
              <w:t>Показатели качества воды</w:t>
            </w:r>
          </w:p>
        </w:tc>
      </w:tr>
      <w:tr w:rsidR="00115A23" w:rsidRPr="00162C1B" w14:paraId="477079C7" w14:textId="77777777" w:rsidTr="005E6408">
        <w:trPr>
          <w:trHeight w:val="1241"/>
          <w:tblCellSpacing w:w="5" w:type="nil"/>
          <w:jc w:val="center"/>
        </w:trPr>
        <w:tc>
          <w:tcPr>
            <w:tcW w:w="54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36BDC9" w14:textId="77777777" w:rsidR="00115A23" w:rsidRPr="00162C1B" w:rsidRDefault="00115A23" w:rsidP="005E6408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162C1B">
              <w:rPr>
                <w:color w:val="000000"/>
                <w:sz w:val="20"/>
              </w:rPr>
              <w:lastRenderedPageBreak/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71B7ECC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162C1B">
              <w:rPr>
                <w:sz w:val="20"/>
              </w:rPr>
              <w:t>%</w:t>
            </w:r>
          </w:p>
        </w:tc>
        <w:tc>
          <w:tcPr>
            <w:tcW w:w="3327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4DC031E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162C1B">
              <w:rPr>
                <w:color w:val="000000" w:themeColor="text1"/>
                <w:sz w:val="20"/>
              </w:rPr>
              <w:t>0</w:t>
            </w:r>
          </w:p>
        </w:tc>
      </w:tr>
      <w:tr w:rsidR="00115A23" w:rsidRPr="00162C1B" w14:paraId="36654E72" w14:textId="77777777" w:rsidTr="005E6408">
        <w:trPr>
          <w:trHeight w:val="1075"/>
          <w:tblCellSpacing w:w="5" w:type="nil"/>
          <w:jc w:val="center"/>
        </w:trPr>
        <w:tc>
          <w:tcPr>
            <w:tcW w:w="54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FCA601" w14:textId="77777777" w:rsidR="00115A23" w:rsidRPr="00162C1B" w:rsidRDefault="00115A23" w:rsidP="005E6408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162C1B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7793E9E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162C1B">
              <w:rPr>
                <w:sz w:val="20"/>
              </w:rPr>
              <w:t>%</w:t>
            </w:r>
          </w:p>
        </w:tc>
        <w:tc>
          <w:tcPr>
            <w:tcW w:w="3327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1640D76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162C1B">
              <w:rPr>
                <w:color w:val="000000" w:themeColor="text1"/>
                <w:sz w:val="20"/>
              </w:rPr>
              <w:t>0</w:t>
            </w:r>
          </w:p>
        </w:tc>
      </w:tr>
      <w:tr w:rsidR="00115A23" w:rsidRPr="00162C1B" w14:paraId="365DCB33" w14:textId="77777777" w:rsidTr="005E6408">
        <w:trPr>
          <w:trHeight w:val="1075"/>
          <w:tblCellSpacing w:w="5" w:type="nil"/>
          <w:jc w:val="center"/>
        </w:trPr>
        <w:tc>
          <w:tcPr>
            <w:tcW w:w="54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7F3870" w14:textId="77777777" w:rsidR="00115A23" w:rsidRPr="00162C1B" w:rsidRDefault="00115A23" w:rsidP="005E6408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162C1B">
              <w:rPr>
                <w:rFonts w:eastAsia="Calibri"/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6A51667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162C1B">
              <w:rPr>
                <w:sz w:val="20"/>
              </w:rPr>
              <w:t>%</w:t>
            </w:r>
          </w:p>
        </w:tc>
        <w:tc>
          <w:tcPr>
            <w:tcW w:w="3327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6592E9B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162C1B">
              <w:rPr>
                <w:color w:val="000000" w:themeColor="text1"/>
                <w:sz w:val="20"/>
              </w:rPr>
              <w:t>0</w:t>
            </w:r>
          </w:p>
        </w:tc>
      </w:tr>
      <w:tr w:rsidR="00115A23" w:rsidRPr="00162C1B" w14:paraId="5BEA1D2D" w14:textId="77777777" w:rsidTr="005E6408">
        <w:trPr>
          <w:trHeight w:val="34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4923AA" w14:textId="77777777" w:rsidR="00115A23" w:rsidRPr="00162C1B" w:rsidRDefault="00115A23" w:rsidP="005E640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0"/>
              </w:rPr>
            </w:pPr>
            <w:r w:rsidRPr="00162C1B">
              <w:rPr>
                <w:color w:val="000000" w:themeColor="text1"/>
                <w:sz w:val="20"/>
              </w:rPr>
              <w:t>Показатели надежности и бесперебойности водоснабжения</w:t>
            </w:r>
          </w:p>
        </w:tc>
      </w:tr>
      <w:tr w:rsidR="00115A23" w:rsidRPr="00162C1B" w14:paraId="381B281F" w14:textId="77777777" w:rsidTr="005E6408">
        <w:trPr>
          <w:trHeight w:val="1554"/>
          <w:tblCellSpacing w:w="5" w:type="nil"/>
          <w:jc w:val="center"/>
        </w:trPr>
        <w:tc>
          <w:tcPr>
            <w:tcW w:w="546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6E412E" w14:textId="77777777" w:rsidR="00115A23" w:rsidRPr="00162C1B" w:rsidRDefault="00115A23" w:rsidP="005E6408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162C1B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C768E4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162C1B">
              <w:rPr>
                <w:color w:val="000000" w:themeColor="text1"/>
                <w:sz w:val="20"/>
              </w:rPr>
              <w:t>ед./км</w:t>
            </w:r>
          </w:p>
        </w:tc>
        <w:tc>
          <w:tcPr>
            <w:tcW w:w="33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0FAAE1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162C1B">
              <w:rPr>
                <w:color w:val="000000" w:themeColor="text1"/>
                <w:sz w:val="20"/>
              </w:rPr>
              <w:t>0</w:t>
            </w:r>
          </w:p>
        </w:tc>
      </w:tr>
      <w:tr w:rsidR="00115A23" w:rsidRPr="00162C1B" w14:paraId="77E1877D" w14:textId="77777777" w:rsidTr="005E6408">
        <w:trPr>
          <w:trHeight w:val="34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EF173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62C1B">
              <w:rPr>
                <w:sz w:val="20"/>
              </w:rPr>
              <w:t>Показатели энергетической эффективности</w:t>
            </w:r>
          </w:p>
        </w:tc>
      </w:tr>
      <w:tr w:rsidR="00115A23" w:rsidRPr="00F06220" w14:paraId="5174ED25" w14:textId="77777777" w:rsidTr="005E6408">
        <w:trPr>
          <w:trHeight w:val="212"/>
          <w:tblCellSpacing w:w="5" w:type="nil"/>
          <w:jc w:val="center"/>
        </w:trPr>
        <w:tc>
          <w:tcPr>
            <w:tcW w:w="546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17C7E3" w14:textId="77777777" w:rsidR="00115A23" w:rsidRPr="00162C1B" w:rsidRDefault="00115A23" w:rsidP="005E640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62C1B"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5C2483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62C1B">
              <w:rPr>
                <w:sz w:val="20"/>
              </w:rPr>
              <w:t>Гкал/</w:t>
            </w:r>
          </w:p>
          <w:p w14:paraId="3AF16F49" w14:textId="77777777" w:rsidR="00115A23" w:rsidRPr="00F06220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162C1B">
              <w:rPr>
                <w:sz w:val="20"/>
              </w:rPr>
              <w:t>куб. м</w:t>
            </w:r>
          </w:p>
        </w:tc>
        <w:tc>
          <w:tcPr>
            <w:tcW w:w="33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47181D" w14:textId="77777777" w:rsidR="00115A23" w:rsidRPr="000528CF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highlight w:val="yellow"/>
              </w:rPr>
            </w:pPr>
            <w:r w:rsidRPr="004C71CB">
              <w:rPr>
                <w:color w:val="000000"/>
                <w:sz w:val="20"/>
              </w:rPr>
              <w:t>0,0357</w:t>
            </w:r>
          </w:p>
        </w:tc>
      </w:tr>
      <w:tr w:rsidR="00115A23" w:rsidRPr="00162C1B" w14:paraId="4976C034" w14:textId="77777777" w:rsidTr="005E6408">
        <w:trPr>
          <w:trHeight w:val="34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A91C4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162C1B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115A23" w:rsidRPr="00162C1B" w14:paraId="46BF1B6B" w14:textId="77777777" w:rsidTr="005E6408">
        <w:trPr>
          <w:trHeight w:val="340"/>
          <w:tblCellSpacing w:w="5" w:type="nil"/>
          <w:jc w:val="center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B866FA" w14:textId="77777777" w:rsidR="00115A23" w:rsidRPr="00162C1B" w:rsidRDefault="00115A23" w:rsidP="005E6408">
            <w:pPr>
              <w:rPr>
                <w:sz w:val="20"/>
              </w:rPr>
            </w:pPr>
            <w:r w:rsidRPr="00162C1B">
              <w:rPr>
                <w:sz w:val="20"/>
              </w:rPr>
              <w:t xml:space="preserve">На период с 01.01.2026 по 31.12.2026  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5367BA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162C1B">
              <w:rPr>
                <w:sz w:val="20"/>
              </w:rPr>
              <w:t>-</w:t>
            </w:r>
          </w:p>
        </w:tc>
      </w:tr>
      <w:tr w:rsidR="00115A23" w:rsidRPr="00162C1B" w14:paraId="061F0571" w14:textId="77777777" w:rsidTr="005E6408">
        <w:trPr>
          <w:trHeight w:val="36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B156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162C1B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 на 202</w:t>
            </w:r>
            <w:r>
              <w:rPr>
                <w:b/>
                <w:sz w:val="20"/>
              </w:rPr>
              <w:t>6 год</w:t>
            </w:r>
          </w:p>
        </w:tc>
      </w:tr>
      <w:tr w:rsidR="00115A23" w:rsidRPr="00162C1B" w14:paraId="48425324" w14:textId="77777777" w:rsidTr="005E6408">
        <w:trPr>
          <w:trHeight w:val="284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06151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62C1B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115A23" w:rsidRPr="00162C1B" w14:paraId="46E8B3D6" w14:textId="77777777" w:rsidTr="005E6408">
        <w:trPr>
          <w:trHeight w:val="360"/>
          <w:tblCellSpacing w:w="5" w:type="nil"/>
          <w:jc w:val="center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C6984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162C1B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115A23" w:rsidRPr="00162C1B" w14:paraId="2EED7244" w14:textId="77777777" w:rsidTr="005E6408">
        <w:trPr>
          <w:trHeight w:val="340"/>
          <w:tblCellSpacing w:w="5" w:type="nil"/>
          <w:jc w:val="center"/>
        </w:trPr>
        <w:tc>
          <w:tcPr>
            <w:tcW w:w="71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7EC23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ADAED" w14:textId="32D1A542" w:rsidR="00115A23" w:rsidRPr="00162C1B" w:rsidRDefault="00EB2983" w:rsidP="00EB2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62C1B">
              <w:rPr>
                <w:sz w:val="20"/>
              </w:rPr>
              <w:t>а период с 01.01.202</w:t>
            </w:r>
            <w:r>
              <w:rPr>
                <w:sz w:val="20"/>
              </w:rPr>
              <w:t>4 по 31.12.2024</w:t>
            </w:r>
            <w:r w:rsidRPr="00162C1B">
              <w:rPr>
                <w:sz w:val="20"/>
              </w:rPr>
              <w:t xml:space="preserve">  </w:t>
            </w:r>
          </w:p>
        </w:tc>
      </w:tr>
      <w:tr w:rsidR="00115A23" w:rsidRPr="00162C1B" w14:paraId="22087AFF" w14:textId="77777777" w:rsidTr="005E6408">
        <w:trPr>
          <w:trHeight w:val="340"/>
          <w:tblCellSpacing w:w="5" w:type="nil"/>
          <w:jc w:val="center"/>
        </w:trPr>
        <w:tc>
          <w:tcPr>
            <w:tcW w:w="71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56F12" w14:textId="77777777" w:rsidR="00115A23" w:rsidRPr="00353E34" w:rsidRDefault="00115A2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53E34">
              <w:rPr>
                <w:sz w:val="20"/>
              </w:rPr>
              <w:t>Объем подачи воды,  тыс. куб. м</w:t>
            </w:r>
          </w:p>
        </w:tc>
        <w:tc>
          <w:tcPr>
            <w:tcW w:w="2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2F39D" w14:textId="77777777" w:rsidR="00115A23" w:rsidRPr="00162C1B" w:rsidRDefault="00115A2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353E34">
              <w:rPr>
                <w:color w:val="000000" w:themeColor="text1"/>
                <w:sz w:val="20"/>
              </w:rPr>
              <w:t>2,</w:t>
            </w:r>
            <w:r>
              <w:rPr>
                <w:color w:val="000000" w:themeColor="text1"/>
                <w:sz w:val="20"/>
              </w:rPr>
              <w:t>34</w:t>
            </w:r>
          </w:p>
        </w:tc>
      </w:tr>
    </w:tbl>
    <w:p w14:paraId="77045ED0" w14:textId="5E7475C3" w:rsidR="00F865B3" w:rsidRPr="00B36E5D" w:rsidRDefault="00F865B3" w:rsidP="00B36E5D">
      <w:pPr>
        <w:tabs>
          <w:tab w:val="left" w:pos="1897"/>
        </w:tabs>
        <w:jc w:val="right"/>
        <w:rPr>
          <w:sz w:val="24"/>
          <w:szCs w:val="24"/>
        </w:rPr>
      </w:pPr>
    </w:p>
    <w:sectPr w:rsidR="00F865B3" w:rsidRPr="00B36E5D" w:rsidSect="00C916D9">
      <w:type w:val="continuous"/>
      <w:pgSz w:w="11906" w:h="16838" w:code="9"/>
      <w:pgMar w:top="1134" w:right="709" w:bottom="567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DD5F" w14:textId="77777777" w:rsidR="008C5767" w:rsidRDefault="008C5767">
      <w:r>
        <w:separator/>
      </w:r>
    </w:p>
  </w:endnote>
  <w:endnote w:type="continuationSeparator" w:id="0">
    <w:p w14:paraId="70B19DB6" w14:textId="77777777" w:rsidR="008C5767" w:rsidRDefault="008C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0530" w14:textId="77777777" w:rsidR="008C5767" w:rsidRDefault="008C5767">
      <w:r>
        <w:separator/>
      </w:r>
    </w:p>
  </w:footnote>
  <w:footnote w:type="continuationSeparator" w:id="0">
    <w:p w14:paraId="6A88CF5B" w14:textId="77777777" w:rsidR="008C5767" w:rsidRDefault="008C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42E1F" w14:textId="77777777" w:rsidR="00C64A41" w:rsidRDefault="00C2409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7A2CB6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41C88" w14:textId="679822CF" w:rsidR="00C64A41" w:rsidRDefault="00C2409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449C">
      <w:rPr>
        <w:rStyle w:val="a9"/>
        <w:noProof/>
      </w:rPr>
      <w:t>2</w:t>
    </w:r>
    <w:r>
      <w:rPr>
        <w:rStyle w:val="a9"/>
      </w:rPr>
      <w:fldChar w:fldCharType="end"/>
    </w:r>
  </w:p>
  <w:p w14:paraId="22177E66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CF08E" w14:textId="77777777" w:rsidR="00C64A41" w:rsidRDefault="00B83BD4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8A66434" wp14:editId="725EDD87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596C5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657E8D" wp14:editId="1CB4C077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85584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314B9BE" wp14:editId="3D2679A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B05A350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256FF4A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3E8CA1CF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4285991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B00E193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BDA8C56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A46811B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DD3B5B0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DEDE25A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A11601F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57E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5D485584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314B9BE" wp14:editId="3D2679A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B05A350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256FF4A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3E8CA1CF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4285991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B00E193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BDA8C56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A46811B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DD3B5B0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DEDE25A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A11601F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67BC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248"/>
    <w:rsid w:val="000B5712"/>
    <w:rsid w:val="000B5765"/>
    <w:rsid w:val="000B60FE"/>
    <w:rsid w:val="000B6E70"/>
    <w:rsid w:val="000B73AB"/>
    <w:rsid w:val="000C01E9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68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4FA"/>
    <w:rsid w:val="00113D3A"/>
    <w:rsid w:val="0011459A"/>
    <w:rsid w:val="00115A23"/>
    <w:rsid w:val="00116BCE"/>
    <w:rsid w:val="00117346"/>
    <w:rsid w:val="00120470"/>
    <w:rsid w:val="00120665"/>
    <w:rsid w:val="00122E9F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045"/>
    <w:rsid w:val="001400C5"/>
    <w:rsid w:val="00140EA9"/>
    <w:rsid w:val="00141416"/>
    <w:rsid w:val="001414AC"/>
    <w:rsid w:val="001418CF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990"/>
    <w:rsid w:val="00160550"/>
    <w:rsid w:val="0016188A"/>
    <w:rsid w:val="00163F58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3F6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2F60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4A59"/>
    <w:rsid w:val="00234EA4"/>
    <w:rsid w:val="00235229"/>
    <w:rsid w:val="0023570C"/>
    <w:rsid w:val="002359E6"/>
    <w:rsid w:val="00235C41"/>
    <w:rsid w:val="00236863"/>
    <w:rsid w:val="00237155"/>
    <w:rsid w:val="00237404"/>
    <w:rsid w:val="00241D87"/>
    <w:rsid w:val="00241EE3"/>
    <w:rsid w:val="002426D1"/>
    <w:rsid w:val="0024655F"/>
    <w:rsid w:val="002465AE"/>
    <w:rsid w:val="00246604"/>
    <w:rsid w:val="002466B4"/>
    <w:rsid w:val="002505C9"/>
    <w:rsid w:val="00250BD0"/>
    <w:rsid w:val="00250E09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0964"/>
    <w:rsid w:val="002822B5"/>
    <w:rsid w:val="002824E5"/>
    <w:rsid w:val="00282587"/>
    <w:rsid w:val="0028304F"/>
    <w:rsid w:val="00283056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B6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02F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3DD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397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F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3E68"/>
    <w:rsid w:val="003940B7"/>
    <w:rsid w:val="00394A79"/>
    <w:rsid w:val="00394B8C"/>
    <w:rsid w:val="00394BB7"/>
    <w:rsid w:val="0039593C"/>
    <w:rsid w:val="00395F3F"/>
    <w:rsid w:val="003964FF"/>
    <w:rsid w:val="00396D3C"/>
    <w:rsid w:val="00397027"/>
    <w:rsid w:val="00397181"/>
    <w:rsid w:val="00397FF0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496"/>
    <w:rsid w:val="00405503"/>
    <w:rsid w:val="0040656A"/>
    <w:rsid w:val="00406591"/>
    <w:rsid w:val="0040709F"/>
    <w:rsid w:val="004078A0"/>
    <w:rsid w:val="00407F47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27487"/>
    <w:rsid w:val="004314B2"/>
    <w:rsid w:val="00432F4A"/>
    <w:rsid w:val="00433294"/>
    <w:rsid w:val="004336A4"/>
    <w:rsid w:val="00433788"/>
    <w:rsid w:val="004347D4"/>
    <w:rsid w:val="0043564A"/>
    <w:rsid w:val="00435675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43B"/>
    <w:rsid w:val="004607E2"/>
    <w:rsid w:val="00460D2F"/>
    <w:rsid w:val="00461C7E"/>
    <w:rsid w:val="004631D0"/>
    <w:rsid w:val="00463426"/>
    <w:rsid w:val="00463B20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6"/>
    <w:rsid w:val="004D529D"/>
    <w:rsid w:val="004D5433"/>
    <w:rsid w:val="004D690C"/>
    <w:rsid w:val="004D6A56"/>
    <w:rsid w:val="004D7278"/>
    <w:rsid w:val="004D75B6"/>
    <w:rsid w:val="004D7B8E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12"/>
    <w:rsid w:val="0050169D"/>
    <w:rsid w:val="00501909"/>
    <w:rsid w:val="00501AB1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0D8E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133"/>
    <w:rsid w:val="00536915"/>
    <w:rsid w:val="00540128"/>
    <w:rsid w:val="0054056C"/>
    <w:rsid w:val="005417D4"/>
    <w:rsid w:val="00541BD3"/>
    <w:rsid w:val="00542B1F"/>
    <w:rsid w:val="00542C0A"/>
    <w:rsid w:val="00543626"/>
    <w:rsid w:val="00544C00"/>
    <w:rsid w:val="00550648"/>
    <w:rsid w:val="00550B27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927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06F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2131"/>
    <w:rsid w:val="00593E8B"/>
    <w:rsid w:val="00594863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0BF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CA1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0FE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3A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3AA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5F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1B2F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A7D7C"/>
    <w:rsid w:val="006B0536"/>
    <w:rsid w:val="006B119D"/>
    <w:rsid w:val="006B13FA"/>
    <w:rsid w:val="006B201C"/>
    <w:rsid w:val="006B237B"/>
    <w:rsid w:val="006B3551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3CB0"/>
    <w:rsid w:val="00705272"/>
    <w:rsid w:val="0070568E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3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0D7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3D2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034B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81B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2DD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615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24B8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48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1A6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2888"/>
    <w:rsid w:val="0086325B"/>
    <w:rsid w:val="00864414"/>
    <w:rsid w:val="00865440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5767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67CA"/>
    <w:rsid w:val="008F732B"/>
    <w:rsid w:val="008F7559"/>
    <w:rsid w:val="008F7601"/>
    <w:rsid w:val="008F7E3A"/>
    <w:rsid w:val="00900879"/>
    <w:rsid w:val="00900FD8"/>
    <w:rsid w:val="0090141F"/>
    <w:rsid w:val="00901849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0B0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3D5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7CB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713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976"/>
    <w:rsid w:val="009C6A54"/>
    <w:rsid w:val="009C799E"/>
    <w:rsid w:val="009D0360"/>
    <w:rsid w:val="009D0483"/>
    <w:rsid w:val="009D080C"/>
    <w:rsid w:val="009D0B51"/>
    <w:rsid w:val="009D0B79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0FE"/>
    <w:rsid w:val="009D7995"/>
    <w:rsid w:val="009E326A"/>
    <w:rsid w:val="009E37C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5BC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398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6F99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0CB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D81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21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5D"/>
    <w:rsid w:val="00B36E63"/>
    <w:rsid w:val="00B40504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BD4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76D"/>
    <w:rsid w:val="00BD748F"/>
    <w:rsid w:val="00BD7826"/>
    <w:rsid w:val="00BD7B77"/>
    <w:rsid w:val="00BD7F19"/>
    <w:rsid w:val="00BE077E"/>
    <w:rsid w:val="00BE1578"/>
    <w:rsid w:val="00BE1DF1"/>
    <w:rsid w:val="00BE1E73"/>
    <w:rsid w:val="00BE222D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0E3F"/>
    <w:rsid w:val="00C22CB7"/>
    <w:rsid w:val="00C2359B"/>
    <w:rsid w:val="00C2363D"/>
    <w:rsid w:val="00C23B5B"/>
    <w:rsid w:val="00C23E62"/>
    <w:rsid w:val="00C2409C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CDC"/>
    <w:rsid w:val="00C42EA9"/>
    <w:rsid w:val="00C43D52"/>
    <w:rsid w:val="00C446DE"/>
    <w:rsid w:val="00C44E45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16D9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27C4"/>
    <w:rsid w:val="00CA305A"/>
    <w:rsid w:val="00CA3BE3"/>
    <w:rsid w:val="00CA540D"/>
    <w:rsid w:val="00CA5504"/>
    <w:rsid w:val="00CA6B9B"/>
    <w:rsid w:val="00CA6C6C"/>
    <w:rsid w:val="00CA6F0E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77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185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064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86F"/>
    <w:rsid w:val="00D43CD2"/>
    <w:rsid w:val="00D461FB"/>
    <w:rsid w:val="00D46609"/>
    <w:rsid w:val="00D50694"/>
    <w:rsid w:val="00D51EF6"/>
    <w:rsid w:val="00D5245E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3B1A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53D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58C5"/>
    <w:rsid w:val="00D8664A"/>
    <w:rsid w:val="00D91255"/>
    <w:rsid w:val="00D91523"/>
    <w:rsid w:val="00D91BCF"/>
    <w:rsid w:val="00D93545"/>
    <w:rsid w:val="00D9372D"/>
    <w:rsid w:val="00D94042"/>
    <w:rsid w:val="00D9469A"/>
    <w:rsid w:val="00D95335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3FFB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A56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4F91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5F79"/>
    <w:rsid w:val="00E5600E"/>
    <w:rsid w:val="00E56554"/>
    <w:rsid w:val="00E56BEF"/>
    <w:rsid w:val="00E56C1D"/>
    <w:rsid w:val="00E60017"/>
    <w:rsid w:val="00E619F6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AF1"/>
    <w:rsid w:val="00E8300F"/>
    <w:rsid w:val="00E85825"/>
    <w:rsid w:val="00E85D27"/>
    <w:rsid w:val="00E864B9"/>
    <w:rsid w:val="00E87644"/>
    <w:rsid w:val="00E90D08"/>
    <w:rsid w:val="00E91D28"/>
    <w:rsid w:val="00E93F47"/>
    <w:rsid w:val="00E95236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3E9F"/>
    <w:rsid w:val="00EA4814"/>
    <w:rsid w:val="00EA5304"/>
    <w:rsid w:val="00EA640F"/>
    <w:rsid w:val="00EA68E2"/>
    <w:rsid w:val="00EB11E0"/>
    <w:rsid w:val="00EB193E"/>
    <w:rsid w:val="00EB2521"/>
    <w:rsid w:val="00EB2983"/>
    <w:rsid w:val="00EB3E9F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5D0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C10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638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5B3"/>
    <w:rsid w:val="00F86DAE"/>
    <w:rsid w:val="00F87513"/>
    <w:rsid w:val="00F87B90"/>
    <w:rsid w:val="00F902FA"/>
    <w:rsid w:val="00F91767"/>
    <w:rsid w:val="00F9189D"/>
    <w:rsid w:val="00F91A0F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1E04"/>
    <w:rsid w:val="00FC34C3"/>
    <w:rsid w:val="00FC36BD"/>
    <w:rsid w:val="00FC3975"/>
    <w:rsid w:val="00FC3CD7"/>
    <w:rsid w:val="00FC40D3"/>
    <w:rsid w:val="00FC5317"/>
    <w:rsid w:val="00FC5799"/>
    <w:rsid w:val="00FC59C5"/>
    <w:rsid w:val="00FC5A4F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49C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6BC9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3CB2B"/>
  <w15:docId w15:val="{2D97D471-A59F-4228-88B3-97BA7386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1006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58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User</cp:lastModifiedBy>
  <cp:revision>45</cp:revision>
  <cp:lastPrinted>2025-12-09T12:42:00Z</cp:lastPrinted>
  <dcterms:created xsi:type="dcterms:W3CDTF">2023-04-20T14:14:00Z</dcterms:created>
  <dcterms:modified xsi:type="dcterms:W3CDTF">2025-12-09T12:43:00Z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